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AA50" w14:textId="622DF4FE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</w:p>
    <w:p w14:paraId="1E1C8ABE" w14:textId="65E9F56C" w:rsidR="00912A09" w:rsidRDefault="003338CB" w:rsidP="003157E1">
      <w:pPr>
        <w:pStyle w:val="AikensLessonTitle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Wood</w:t>
      </w:r>
      <w:r w:rsidR="006F2D86">
        <w:rPr>
          <w:rFonts w:asciiTheme="minorHAnsi" w:hAnsiTheme="minorHAnsi" w:cstheme="minorHAnsi"/>
        </w:rPr>
        <w:t xml:space="preserve"> Selection for Acoustic Guitars</w:t>
      </w:r>
    </w:p>
    <w:p w14:paraId="7B3D9BA8" w14:textId="0B504BC0" w:rsidR="00525D40" w:rsidRPr="00CF3A61" w:rsidRDefault="00525D40" w:rsidP="003157E1">
      <w:pPr>
        <w:pStyle w:val="AikensLessonTitle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Allen Androkites</w:t>
      </w:r>
    </w:p>
    <w:p w14:paraId="48036008" w14:textId="77777777" w:rsidR="00B71461" w:rsidRDefault="00B71461" w:rsidP="00912A09">
      <w:pPr>
        <w:rPr>
          <w:rStyle w:val="Emphasis"/>
          <w:rFonts w:asciiTheme="minorHAnsi" w:hAnsiTheme="minorHAnsi" w:cstheme="minorHAnsi"/>
        </w:rPr>
      </w:pPr>
    </w:p>
    <w:p w14:paraId="4487F7E9" w14:textId="77777777" w:rsidR="00B71461" w:rsidRPr="00B71461" w:rsidRDefault="00B71461" w:rsidP="00912A09">
      <w:pPr>
        <w:rPr>
          <w:rFonts w:asciiTheme="minorHAnsi" w:hAnsiTheme="minorHAnsi" w:cstheme="minorHAnsi"/>
          <w:b/>
          <w:sz w:val="22"/>
        </w:rPr>
      </w:pPr>
      <w:r>
        <w:rPr>
          <w:rStyle w:val="Emphasis"/>
          <w:rFonts w:asciiTheme="minorHAnsi" w:hAnsiTheme="minorHAnsi" w:cstheme="minorHAnsi"/>
          <w:b/>
          <w:i w:val="0"/>
        </w:rPr>
        <w:t>Description of Activity</w:t>
      </w:r>
    </w:p>
    <w:p w14:paraId="2F3E79CA" w14:textId="09BEF7F7" w:rsidR="0073691F" w:rsidRDefault="00672B30" w:rsidP="007B475A">
      <w:pPr>
        <w:pStyle w:val="ListParagraph"/>
        <w:rPr>
          <w:rFonts w:asciiTheme="minorHAnsi" w:hAnsiTheme="minorHAnsi" w:cstheme="minorHAnsi"/>
          <w:sz w:val="22"/>
        </w:rPr>
      </w:pPr>
      <w:r w:rsidRPr="0073691F">
        <w:rPr>
          <w:rFonts w:asciiTheme="minorHAnsi" w:hAnsiTheme="minorHAnsi" w:cstheme="minorHAnsi"/>
          <w:sz w:val="22"/>
        </w:rPr>
        <w:t xml:space="preserve">  </w:t>
      </w:r>
    </w:p>
    <w:p w14:paraId="0AD3138D" w14:textId="6C624F9F" w:rsidR="0073691F" w:rsidRPr="007B475A" w:rsidRDefault="00453C0A" w:rsidP="007B475A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With a little knowledge of </w:t>
      </w:r>
      <w:r w:rsidR="00A5574C">
        <w:rPr>
          <w:rFonts w:asciiTheme="minorHAnsi" w:hAnsiTheme="minorHAnsi" w:cstheme="minorHAnsi"/>
          <w:sz w:val="22"/>
        </w:rPr>
        <w:t>acoustic guitars and wood spec</w:t>
      </w:r>
      <w:r w:rsidR="000C7BAC">
        <w:rPr>
          <w:rFonts w:asciiTheme="minorHAnsi" w:hAnsiTheme="minorHAnsi" w:cstheme="minorHAnsi"/>
          <w:sz w:val="22"/>
        </w:rPr>
        <w:t>i</w:t>
      </w:r>
      <w:r w:rsidR="00A5574C">
        <w:rPr>
          <w:rFonts w:asciiTheme="minorHAnsi" w:hAnsiTheme="minorHAnsi" w:cstheme="minorHAnsi"/>
          <w:sz w:val="22"/>
        </w:rPr>
        <w:t>es</w:t>
      </w:r>
      <w:r w:rsidR="006E5402">
        <w:rPr>
          <w:rFonts w:asciiTheme="minorHAnsi" w:hAnsiTheme="minorHAnsi" w:cstheme="minorHAnsi"/>
          <w:sz w:val="22"/>
        </w:rPr>
        <w:t xml:space="preserve"> this will </w:t>
      </w:r>
      <w:r w:rsidR="00AB7863">
        <w:rPr>
          <w:rFonts w:asciiTheme="minorHAnsi" w:hAnsiTheme="minorHAnsi" w:cstheme="minorHAnsi"/>
          <w:sz w:val="22"/>
        </w:rPr>
        <w:t xml:space="preserve">help you understand </w:t>
      </w:r>
      <w:r w:rsidR="00CD4273">
        <w:rPr>
          <w:rFonts w:asciiTheme="minorHAnsi" w:hAnsiTheme="minorHAnsi" w:cstheme="minorHAnsi"/>
          <w:sz w:val="22"/>
        </w:rPr>
        <w:t xml:space="preserve">an important variable </w:t>
      </w:r>
      <w:r w:rsidR="008A3654">
        <w:rPr>
          <w:rFonts w:asciiTheme="minorHAnsi" w:hAnsiTheme="minorHAnsi" w:cstheme="minorHAnsi"/>
          <w:sz w:val="22"/>
        </w:rPr>
        <w:t>in the quality of the guitar.</w:t>
      </w:r>
    </w:p>
    <w:p w14:paraId="6E33EDC8" w14:textId="0765479C" w:rsidR="00C84AD4" w:rsidRDefault="00917CB7" w:rsidP="00D02DBF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</w:t>
      </w:r>
      <w:r w:rsidR="00165E45">
        <w:rPr>
          <w:rFonts w:asciiTheme="minorHAnsi" w:hAnsiTheme="minorHAnsi" w:cstheme="minorHAnsi"/>
          <w:sz w:val="22"/>
        </w:rPr>
        <w:t xml:space="preserve"> important factor of a guitar </w:t>
      </w:r>
      <w:r>
        <w:rPr>
          <w:rFonts w:asciiTheme="minorHAnsi" w:hAnsiTheme="minorHAnsi" w:cstheme="minorHAnsi"/>
          <w:sz w:val="22"/>
        </w:rPr>
        <w:t xml:space="preserve">is the </w:t>
      </w:r>
      <w:r w:rsidR="00165E45">
        <w:rPr>
          <w:rFonts w:asciiTheme="minorHAnsi" w:hAnsiTheme="minorHAnsi" w:cstheme="minorHAnsi"/>
          <w:sz w:val="22"/>
        </w:rPr>
        <w:t>wood selection.</w:t>
      </w:r>
      <w:r w:rsidR="00DF0FC2">
        <w:rPr>
          <w:rFonts w:asciiTheme="minorHAnsi" w:hAnsiTheme="minorHAnsi" w:cstheme="minorHAnsi"/>
          <w:sz w:val="22"/>
        </w:rPr>
        <w:t xml:space="preserve"> Selecting the proper wood species will </w:t>
      </w:r>
      <w:r w:rsidR="00CA107E">
        <w:rPr>
          <w:rFonts w:asciiTheme="minorHAnsi" w:hAnsiTheme="minorHAnsi" w:cstheme="minorHAnsi"/>
          <w:sz w:val="22"/>
        </w:rPr>
        <w:t>improve the quality of the guitar.</w:t>
      </w:r>
    </w:p>
    <w:p w14:paraId="5378DE19" w14:textId="43C64E2E" w:rsidR="00BA333C" w:rsidRPr="00BA333C" w:rsidRDefault="00BA333C" w:rsidP="00BA333C">
      <w:pPr>
        <w:ind w:left="1080"/>
        <w:rPr>
          <w:rFonts w:asciiTheme="minorHAnsi" w:hAnsiTheme="minorHAnsi" w:cstheme="minorHAnsi"/>
          <w:sz w:val="22"/>
        </w:rPr>
      </w:pPr>
    </w:p>
    <w:p w14:paraId="5AE5E680" w14:textId="07612757" w:rsidR="009D35AE" w:rsidRPr="00BA333C" w:rsidRDefault="009D35AE" w:rsidP="00BA333C">
      <w:pPr>
        <w:rPr>
          <w:rFonts w:asciiTheme="minorHAnsi" w:hAnsiTheme="minorHAnsi" w:cstheme="minorHAnsi"/>
          <w:sz w:val="22"/>
        </w:rPr>
      </w:pPr>
    </w:p>
    <w:p w14:paraId="7E8AC99C" w14:textId="77777777" w:rsidR="00912A09" w:rsidRPr="00CF3A61" w:rsidRDefault="00912A09" w:rsidP="00912A09">
      <w:pPr>
        <w:rPr>
          <w:rFonts w:asciiTheme="minorHAnsi" w:hAnsiTheme="minorHAnsi" w:cstheme="minorHAnsi"/>
          <w:sz w:val="22"/>
        </w:rPr>
      </w:pPr>
    </w:p>
    <w:p w14:paraId="2D6556E4" w14:textId="77777777"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A6E941" wp14:editId="124F1F62">
                <wp:simplePos x="0" y="0"/>
                <wp:positionH relativeFrom="column">
                  <wp:posOffset>-73660</wp:posOffset>
                </wp:positionH>
                <wp:positionV relativeFrom="paragraph">
                  <wp:posOffset>113665</wp:posOffset>
                </wp:positionV>
                <wp:extent cx="1424940" cy="349250"/>
                <wp:effectExtent l="12065" t="8890" r="29845" b="32385"/>
                <wp:wrapNone/>
                <wp:docPr id="4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42AC0" id="AutoShape 105" o:spid="_x0000_s1026" style="position:absolute;margin-left:-5.8pt;margin-top:8.95pt;width:112.2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DAkw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23C32DFD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Learning Objectives:</w:t>
      </w:r>
    </w:p>
    <w:p w14:paraId="11C80F7D" w14:textId="004FF81E" w:rsidR="00912A09" w:rsidRDefault="00912A09" w:rsidP="00912A09">
      <w:pPr>
        <w:rPr>
          <w:rFonts w:asciiTheme="minorHAnsi" w:hAnsiTheme="minorHAnsi" w:cstheme="minorHAnsi"/>
          <w:b/>
          <w:szCs w:val="28"/>
        </w:rPr>
      </w:pPr>
    </w:p>
    <w:p w14:paraId="4306FA50" w14:textId="7D94386E" w:rsidR="00912A09" w:rsidRPr="00672B30" w:rsidRDefault="00912A09" w:rsidP="00912A09">
      <w:pPr>
        <w:rPr>
          <w:rFonts w:asciiTheme="minorHAnsi" w:hAnsiTheme="minorHAnsi" w:cstheme="minorHAnsi"/>
          <w:b/>
          <w:sz w:val="22"/>
          <w:szCs w:val="28"/>
        </w:rPr>
      </w:pPr>
    </w:p>
    <w:p w14:paraId="7DBDA8F9" w14:textId="06B2F09B" w:rsidR="00912A09" w:rsidRPr="00CF3A61" w:rsidRDefault="00912A09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 xml:space="preserve">Students will </w:t>
      </w:r>
      <w:r w:rsidR="003157E1">
        <w:rPr>
          <w:rFonts w:asciiTheme="minorHAnsi" w:hAnsiTheme="minorHAnsi" w:cstheme="minorHAnsi"/>
          <w:sz w:val="22"/>
        </w:rPr>
        <w:t>learn the importance of proper wood selection for acoustic guitars and instruments.</w:t>
      </w:r>
    </w:p>
    <w:p w14:paraId="70085775" w14:textId="745D195E" w:rsidR="00912A09" w:rsidRPr="00CF3A61" w:rsidRDefault="00912A09" w:rsidP="00912A09">
      <w:pPr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 xml:space="preserve">Students will </w:t>
      </w:r>
      <w:r w:rsidR="002C057E">
        <w:rPr>
          <w:rFonts w:asciiTheme="minorHAnsi" w:hAnsiTheme="minorHAnsi" w:cstheme="minorHAnsi"/>
          <w:sz w:val="22"/>
        </w:rPr>
        <w:t xml:space="preserve">be able to select proper </w:t>
      </w:r>
      <w:r w:rsidR="00D61492">
        <w:rPr>
          <w:rFonts w:asciiTheme="minorHAnsi" w:hAnsiTheme="minorHAnsi" w:cstheme="minorHAnsi"/>
          <w:sz w:val="22"/>
        </w:rPr>
        <w:t>wood species for an acoustic guitar.</w:t>
      </w:r>
    </w:p>
    <w:p w14:paraId="0B101F37" w14:textId="3C6FFBBF" w:rsidR="00912A09" w:rsidRDefault="00912A09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912A09">
        <w:rPr>
          <w:rFonts w:asciiTheme="minorHAnsi" w:hAnsiTheme="minorHAnsi" w:cstheme="minorHAnsi"/>
          <w:sz w:val="22"/>
        </w:rPr>
        <w:t xml:space="preserve">Students will </w:t>
      </w:r>
      <w:r w:rsidR="007F6C59">
        <w:rPr>
          <w:rFonts w:asciiTheme="minorHAnsi" w:hAnsiTheme="minorHAnsi" w:cstheme="minorHAnsi"/>
          <w:sz w:val="22"/>
        </w:rPr>
        <w:t>understand</w:t>
      </w:r>
      <w:r w:rsidR="005D5E4C">
        <w:rPr>
          <w:rFonts w:asciiTheme="minorHAnsi" w:hAnsiTheme="minorHAnsi" w:cstheme="minorHAnsi"/>
          <w:sz w:val="22"/>
        </w:rPr>
        <w:t xml:space="preserve"> common woods used in industry f</w:t>
      </w:r>
      <w:r w:rsidR="00344A60">
        <w:rPr>
          <w:rFonts w:asciiTheme="minorHAnsi" w:hAnsiTheme="minorHAnsi" w:cstheme="minorHAnsi"/>
          <w:sz w:val="22"/>
        </w:rPr>
        <w:t>or acoustics.</w:t>
      </w:r>
    </w:p>
    <w:p w14:paraId="048A3044" w14:textId="77777777" w:rsidR="0073691F" w:rsidRDefault="0073691F" w:rsidP="0073691F">
      <w:pPr>
        <w:rPr>
          <w:rFonts w:asciiTheme="minorHAnsi" w:hAnsiTheme="minorHAnsi" w:cstheme="minorHAnsi"/>
          <w:sz w:val="22"/>
        </w:rPr>
      </w:pPr>
    </w:p>
    <w:p w14:paraId="446A456B" w14:textId="77777777" w:rsidR="0073691F" w:rsidRPr="00CF3A61" w:rsidRDefault="0073691F" w:rsidP="0073691F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73B1FF" wp14:editId="71802A5F">
                <wp:simplePos x="0" y="0"/>
                <wp:positionH relativeFrom="column">
                  <wp:posOffset>-50800</wp:posOffset>
                </wp:positionH>
                <wp:positionV relativeFrom="paragraph">
                  <wp:posOffset>98425</wp:posOffset>
                </wp:positionV>
                <wp:extent cx="894080" cy="349250"/>
                <wp:effectExtent l="0" t="0" r="58420" b="50800"/>
                <wp:wrapNone/>
                <wp:docPr id="4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C1B02" id="AutoShape 110" o:spid="_x0000_s1026" style="position:absolute;margin-left:-4pt;margin-top:7.75pt;width:70.4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" fillcolor="#c3d69b">
                <v:shadow on="t"/>
              </v:roundrect>
            </w:pict>
          </mc:Fallback>
        </mc:AlternateContent>
      </w:r>
    </w:p>
    <w:p w14:paraId="3E35188E" w14:textId="3BC8D023" w:rsidR="0073691F" w:rsidRDefault="0073691F" w:rsidP="00AD237E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Standards</w:t>
      </w:r>
    </w:p>
    <w:p w14:paraId="21E5947A" w14:textId="00EECBE8" w:rsidR="00525D40" w:rsidRDefault="00525D40" w:rsidP="00AD237E">
      <w:pPr>
        <w:rPr>
          <w:rFonts w:asciiTheme="minorHAnsi" w:hAnsiTheme="minorHAnsi" w:cstheme="minorHAnsi"/>
          <w:b/>
          <w:szCs w:val="28"/>
        </w:rPr>
      </w:pPr>
    </w:p>
    <w:p w14:paraId="64113C4D" w14:textId="77777777" w:rsidR="00525D40" w:rsidRPr="00662BB6" w:rsidRDefault="00525D40" w:rsidP="00AD237E">
      <w:pPr>
        <w:rPr>
          <w:rFonts w:asciiTheme="minorHAnsi" w:hAnsiTheme="minorHAnsi" w:cstheme="minorHAnsi"/>
          <w:b/>
          <w:szCs w:val="28"/>
        </w:rPr>
      </w:pPr>
    </w:p>
    <w:p w14:paraId="6B88C24F" w14:textId="716239C8" w:rsidR="00912A09" w:rsidRDefault="00E2049C" w:rsidP="006D4160">
      <w:pPr>
        <w:tabs>
          <w:tab w:val="left" w:pos="1149"/>
        </w:tabs>
        <w:ind w:left="1149"/>
        <w:rPr>
          <w:rFonts w:asciiTheme="minorHAnsi" w:hAnsiTheme="minorHAnsi" w:cstheme="minorHAnsi"/>
          <w:sz w:val="22"/>
        </w:rPr>
      </w:pPr>
      <w:r>
        <w:rPr>
          <w:rFonts w:ascii="Arial" w:hAnsi="Arial" w:cs="Arial"/>
          <w:color w:val="333333"/>
          <w:sz w:val="27"/>
          <w:szCs w:val="27"/>
        </w:rPr>
        <w:t>CCSS.Math.Content.HSG.MG. A.</w:t>
      </w:r>
      <w:r w:rsidR="00DC2577">
        <w:rPr>
          <w:rFonts w:ascii="Arial" w:hAnsi="Arial" w:cs="Arial"/>
          <w:color w:val="333333"/>
          <w:sz w:val="27"/>
          <w:szCs w:val="27"/>
        </w:rPr>
        <w:t>1</w:t>
      </w:r>
      <w:r w:rsidR="00DC2577">
        <w:rPr>
          <w:rFonts w:ascii="Arial" w:hAnsi="Arial" w:cs="Arial"/>
          <w:color w:val="333333"/>
          <w:sz w:val="27"/>
          <w:szCs w:val="27"/>
        </w:rPr>
        <w:br/>
      </w:r>
      <w:r w:rsidR="00B87CB0">
        <w:rPr>
          <w:rFonts w:ascii="Arial" w:hAnsi="Arial" w:cs="Arial"/>
          <w:color w:val="333333"/>
          <w:sz w:val="27"/>
          <w:szCs w:val="27"/>
        </w:rPr>
        <w:t>CCSS.Math.Content.HSG.MG. A.</w:t>
      </w:r>
      <w:r w:rsidR="00DC2577">
        <w:rPr>
          <w:rFonts w:ascii="Arial" w:hAnsi="Arial" w:cs="Arial"/>
          <w:color w:val="333333"/>
          <w:sz w:val="27"/>
          <w:szCs w:val="27"/>
        </w:rPr>
        <w:t>3</w:t>
      </w:r>
      <w:r w:rsidR="00DC2577">
        <w:rPr>
          <w:rFonts w:ascii="Arial" w:hAnsi="Arial" w:cs="Arial"/>
          <w:color w:val="333333"/>
          <w:sz w:val="27"/>
          <w:szCs w:val="27"/>
        </w:rPr>
        <w:br/>
      </w:r>
      <w:r w:rsidR="00B87CB0">
        <w:rPr>
          <w:rFonts w:ascii="Arial" w:hAnsi="Arial" w:cs="Arial"/>
          <w:color w:val="333333"/>
          <w:sz w:val="27"/>
          <w:szCs w:val="27"/>
        </w:rPr>
        <w:t>CCSS.Math.Content.HSG.GPE</w:t>
      </w:r>
      <w:bookmarkStart w:id="0" w:name="_GoBack"/>
      <w:bookmarkEnd w:id="0"/>
      <w:r w:rsidR="00B87CB0">
        <w:rPr>
          <w:rFonts w:ascii="Arial" w:hAnsi="Arial" w:cs="Arial"/>
          <w:color w:val="333333"/>
          <w:sz w:val="27"/>
          <w:szCs w:val="27"/>
        </w:rPr>
        <w:t>. B.</w:t>
      </w:r>
      <w:r w:rsidR="00DC2577">
        <w:rPr>
          <w:rFonts w:ascii="Arial" w:hAnsi="Arial" w:cs="Arial"/>
          <w:color w:val="333333"/>
          <w:sz w:val="27"/>
          <w:szCs w:val="27"/>
        </w:rPr>
        <w:t>7</w:t>
      </w:r>
    </w:p>
    <w:p w14:paraId="1230D323" w14:textId="77777777" w:rsidR="00DC2577" w:rsidRPr="00912A09" w:rsidRDefault="00DC2577" w:rsidP="00912A09">
      <w:pPr>
        <w:rPr>
          <w:rFonts w:asciiTheme="minorHAnsi" w:hAnsiTheme="minorHAnsi" w:cstheme="minorHAnsi"/>
          <w:sz w:val="22"/>
        </w:rPr>
      </w:pPr>
    </w:p>
    <w:p w14:paraId="78933553" w14:textId="77777777"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E67B31" wp14:editId="1110F5C6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1391285" cy="349250"/>
                <wp:effectExtent l="12065" t="7620" r="25400" b="33655"/>
                <wp:wrapNone/>
                <wp:docPr id="4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9A2CE" id="AutoShape 106" o:spid="_x0000_s1026" style="position:absolute;margin-left:-5.8pt;margin-top:8.85pt;width:109.55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KDlA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4271AF42" w14:textId="27733BE3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Materials Required:</w:t>
      </w:r>
    </w:p>
    <w:p w14:paraId="7B3D4740" w14:textId="04433895" w:rsidR="00912A09" w:rsidRDefault="00B71461" w:rsidP="00662B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21DE6C92" w14:textId="77777777" w:rsidR="00525D40" w:rsidRDefault="00525D40" w:rsidP="00662BB6">
      <w:pPr>
        <w:rPr>
          <w:rFonts w:asciiTheme="minorHAnsi" w:hAnsiTheme="minorHAnsi" w:cstheme="minorHAnsi"/>
          <w:sz w:val="22"/>
        </w:rPr>
      </w:pPr>
    </w:p>
    <w:p w14:paraId="737F95F4" w14:textId="6D70BF5C" w:rsidR="00C12F90" w:rsidRDefault="00C12F90" w:rsidP="00C12F90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Wood samples would be helpful</w:t>
      </w:r>
      <w:r w:rsidR="00661837">
        <w:rPr>
          <w:rFonts w:asciiTheme="minorHAnsi" w:hAnsiTheme="minorHAnsi" w:cstheme="minorHAnsi"/>
          <w:sz w:val="22"/>
        </w:rPr>
        <w:t xml:space="preserve"> to look at</w:t>
      </w:r>
    </w:p>
    <w:p w14:paraId="196A2595" w14:textId="0EE0CB98" w:rsidR="00661837" w:rsidRDefault="00661837" w:rsidP="00C12F90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Wood samples to </w:t>
      </w:r>
      <w:r w:rsidR="00D146ED">
        <w:rPr>
          <w:rFonts w:asciiTheme="minorHAnsi" w:hAnsiTheme="minorHAnsi" w:cstheme="minorHAnsi"/>
          <w:sz w:val="22"/>
        </w:rPr>
        <w:t>tap test for tone quality</w:t>
      </w:r>
    </w:p>
    <w:p w14:paraId="62A6E2E8" w14:textId="47093EC1" w:rsidR="007072DE" w:rsidRPr="00516A5D" w:rsidRDefault="007072DE" w:rsidP="00516A5D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516A5D">
        <w:rPr>
          <w:rFonts w:asciiTheme="minorHAnsi" w:hAnsiTheme="minorHAnsi" w:cstheme="minorHAnsi"/>
          <w:sz w:val="22"/>
        </w:rPr>
        <w:t>Acoustic guitar</w:t>
      </w:r>
      <w:r w:rsidR="007C7676" w:rsidRPr="00516A5D">
        <w:rPr>
          <w:rFonts w:asciiTheme="minorHAnsi" w:hAnsiTheme="minorHAnsi" w:cstheme="minorHAnsi"/>
          <w:sz w:val="22"/>
        </w:rPr>
        <w:t xml:space="preserve">s </w:t>
      </w:r>
      <w:r w:rsidR="00F67079" w:rsidRPr="00516A5D">
        <w:rPr>
          <w:rFonts w:asciiTheme="minorHAnsi" w:hAnsiTheme="minorHAnsi" w:cstheme="minorHAnsi"/>
          <w:sz w:val="22"/>
        </w:rPr>
        <w:t xml:space="preserve">to </w:t>
      </w:r>
      <w:r w:rsidR="007C7676" w:rsidRPr="00516A5D">
        <w:rPr>
          <w:rFonts w:asciiTheme="minorHAnsi" w:hAnsiTheme="minorHAnsi" w:cstheme="minorHAnsi"/>
          <w:sz w:val="22"/>
        </w:rPr>
        <w:t>observe and play</w:t>
      </w:r>
    </w:p>
    <w:p w14:paraId="3FB5EF7B" w14:textId="77777777" w:rsidR="00661E2D" w:rsidRPr="00CF3A61" w:rsidRDefault="00661E2D" w:rsidP="00661E2D">
      <w:pPr>
        <w:rPr>
          <w:rFonts w:asciiTheme="minorHAnsi" w:hAnsiTheme="minorHAnsi" w:cstheme="minorHAnsi"/>
          <w:sz w:val="22"/>
        </w:rPr>
      </w:pPr>
    </w:p>
    <w:p w14:paraId="78E36E96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481678F0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2B160C7" wp14:editId="79DAA6CE">
                <wp:simplePos x="0" y="0"/>
                <wp:positionH relativeFrom="column">
                  <wp:posOffset>-56515</wp:posOffset>
                </wp:positionH>
                <wp:positionV relativeFrom="paragraph">
                  <wp:posOffset>27940</wp:posOffset>
                </wp:positionV>
                <wp:extent cx="894080" cy="349250"/>
                <wp:effectExtent l="0" t="0" r="58420" b="50800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E63FA" w14:textId="77777777"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540E6C3A" w14:textId="77777777" w:rsidR="00672B30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14:paraId="485AC7F5" w14:textId="77777777"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s:</w:t>
                            </w:r>
                          </w:p>
                          <w:p w14:paraId="5DB5E881" w14:textId="77777777" w:rsidR="00672B30" w:rsidRDefault="00672B30" w:rsidP="0091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160C7" id="AutoShape 107" o:spid="_x0000_s1026" style="position:absolute;margin-left:-4.45pt;margin-top:2.2pt;width:70.4pt;height:27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" fillcolor="#c2d69b [1942]">
                <v:shadow on="t"/>
                <v:textbox>
                  <w:txbxContent>
                    <w:p w14:paraId="65BE63FA" w14:textId="77777777"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14:paraId="540E6C3A" w14:textId="77777777" w:rsidR="00672B30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14:paraId="485AC7F5" w14:textId="77777777"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s:</w:t>
                      </w:r>
                    </w:p>
                    <w:p w14:paraId="5DB5E881" w14:textId="77777777" w:rsidR="00672B30" w:rsidRDefault="00672B30" w:rsidP="00912A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12A6030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71B8D279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140B8148" w14:textId="4E753EE2" w:rsidR="00230793" w:rsidRDefault="003940F0" w:rsidP="00D86854">
      <w:pPr>
        <w:ind w:left="720" w:firstLine="720"/>
        <w:rPr>
          <w:rFonts w:asciiTheme="minorHAnsi" w:hAnsiTheme="minorHAnsi" w:cstheme="minorHAnsi"/>
          <w:sz w:val="22"/>
        </w:rPr>
      </w:pPr>
      <w:r w:rsidRPr="003940F0">
        <w:rPr>
          <w:rFonts w:asciiTheme="minorHAnsi" w:hAnsiTheme="minorHAnsi" w:cstheme="minorHAnsi"/>
          <w:sz w:val="22"/>
        </w:rPr>
        <w:t>Safety glasses</w:t>
      </w:r>
      <w:r w:rsidR="00D86854">
        <w:rPr>
          <w:rFonts w:asciiTheme="minorHAnsi" w:hAnsiTheme="minorHAnsi" w:cstheme="minorHAnsi"/>
          <w:sz w:val="22"/>
        </w:rPr>
        <w:t xml:space="preserve"> should be used while testing wood samples</w:t>
      </w:r>
    </w:p>
    <w:p w14:paraId="02FA37A7" w14:textId="5435A316" w:rsidR="00750E9A" w:rsidRDefault="00750E9A" w:rsidP="00D86854">
      <w:pPr>
        <w:ind w:left="720" w:firstLine="720"/>
        <w:rPr>
          <w:rFonts w:asciiTheme="minorHAnsi" w:hAnsiTheme="minorHAnsi" w:cstheme="minorHAnsi"/>
          <w:sz w:val="22"/>
        </w:rPr>
      </w:pPr>
    </w:p>
    <w:p w14:paraId="28BE5D49" w14:textId="2A0D7F48" w:rsidR="00750E9A" w:rsidRDefault="00750E9A" w:rsidP="00D86854">
      <w:pPr>
        <w:ind w:left="720" w:firstLine="720"/>
        <w:rPr>
          <w:rFonts w:asciiTheme="minorHAnsi" w:hAnsiTheme="minorHAnsi" w:cstheme="minorHAnsi"/>
          <w:sz w:val="22"/>
        </w:rPr>
      </w:pPr>
    </w:p>
    <w:p w14:paraId="62D8A4C0" w14:textId="2C355169" w:rsidR="00750E9A" w:rsidRDefault="00750E9A" w:rsidP="00D86854">
      <w:pPr>
        <w:ind w:left="720" w:firstLine="720"/>
        <w:rPr>
          <w:rFonts w:asciiTheme="minorHAnsi" w:hAnsiTheme="minorHAnsi" w:cstheme="minorHAnsi"/>
          <w:sz w:val="22"/>
        </w:rPr>
      </w:pPr>
    </w:p>
    <w:p w14:paraId="1481060F" w14:textId="77777777" w:rsidR="00750E9A" w:rsidRPr="003940F0" w:rsidRDefault="00750E9A" w:rsidP="00D86854">
      <w:pPr>
        <w:ind w:left="720" w:firstLine="720"/>
        <w:rPr>
          <w:rFonts w:asciiTheme="minorHAnsi" w:hAnsiTheme="minorHAnsi" w:cstheme="minorHAnsi"/>
          <w:sz w:val="22"/>
        </w:rPr>
      </w:pPr>
    </w:p>
    <w:p w14:paraId="7DA6C8E2" w14:textId="77777777"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3E17FC" wp14:editId="6D2AEECB">
                <wp:simplePos x="0" y="0"/>
                <wp:positionH relativeFrom="column">
                  <wp:posOffset>-73660</wp:posOffset>
                </wp:positionH>
                <wp:positionV relativeFrom="paragraph">
                  <wp:posOffset>114300</wp:posOffset>
                </wp:positionV>
                <wp:extent cx="894080" cy="349250"/>
                <wp:effectExtent l="12065" t="9525" r="27305" b="31750"/>
                <wp:wrapNone/>
                <wp:docPr id="4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20BAA" id="AutoShape 107" o:spid="_x0000_s1026" style="position:absolute;margin-left:-5.8pt;margin-top:9pt;width:70.4pt;height: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027578BF" w14:textId="34130319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References:</w:t>
      </w:r>
    </w:p>
    <w:p w14:paraId="1438351D" w14:textId="1A965F05" w:rsidR="00CA3198" w:rsidRPr="00CA3198" w:rsidRDefault="00CA3198" w:rsidP="00CB63D1">
      <w:pPr>
        <w:rPr>
          <w:rFonts w:asciiTheme="minorHAnsi" w:hAnsiTheme="minorHAnsi" w:cstheme="minorHAnsi"/>
          <w:sz w:val="22"/>
        </w:rPr>
      </w:pPr>
    </w:p>
    <w:p w14:paraId="22DADF8E" w14:textId="0125B7A1" w:rsidR="00723FBE" w:rsidRPr="00723FBE" w:rsidRDefault="00A01C81" w:rsidP="00723FBE">
      <w:pPr>
        <w:numPr>
          <w:ilvl w:val="1"/>
          <w:numId w:val="1"/>
        </w:numPr>
        <w:rPr>
          <w:rFonts w:asciiTheme="minorHAnsi" w:hAnsiTheme="minorHAnsi" w:cstheme="minorHAnsi"/>
          <w:sz w:val="22"/>
          <w:u w:val="single"/>
        </w:rPr>
      </w:pPr>
      <w:hyperlink r:id="rId7" w:history="1">
        <w:r w:rsidR="00723FBE" w:rsidRPr="002B7820">
          <w:rPr>
            <w:rStyle w:val="Hyperlink"/>
            <w:rFonts w:asciiTheme="minorHAnsi" w:hAnsiTheme="minorHAnsi" w:cstheme="minorHAnsi"/>
            <w:sz w:val="22"/>
          </w:rPr>
          <w:t>http://acousticguitar.com/a-tonewood-primer-how-to-pick-the-right-materials-for-your-optimal-sound/</w:t>
        </w:r>
      </w:hyperlink>
    </w:p>
    <w:p w14:paraId="26825FF7" w14:textId="65F9D46E" w:rsidR="00A96717" w:rsidRDefault="00A01C81" w:rsidP="00A96717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hyperlink r:id="rId8" w:history="1">
        <w:r w:rsidR="00CA3198" w:rsidRPr="002B7820">
          <w:rPr>
            <w:rStyle w:val="Hyperlink"/>
            <w:rFonts w:asciiTheme="minorHAnsi" w:hAnsiTheme="minorHAnsi" w:cstheme="minorHAnsi"/>
            <w:sz w:val="22"/>
          </w:rPr>
          <w:t>https://www.martinguitar.com/features-materials/tonewood/</w:t>
        </w:r>
      </w:hyperlink>
    </w:p>
    <w:p w14:paraId="031541BB" w14:textId="7212F06D" w:rsidR="00582B80" w:rsidRDefault="00A01C81" w:rsidP="00A96717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hyperlink r:id="rId9" w:history="1">
        <w:r w:rsidR="00582B80" w:rsidRPr="002B7820">
          <w:rPr>
            <w:rStyle w:val="Hyperlink"/>
            <w:rFonts w:asciiTheme="minorHAnsi" w:hAnsiTheme="minorHAnsi" w:cstheme="minorHAnsi"/>
            <w:sz w:val="22"/>
          </w:rPr>
          <w:t>https://www.taylorguitars.com/guitars/acoustic/features/woods/body-woods</w:t>
        </w:r>
      </w:hyperlink>
    </w:p>
    <w:p w14:paraId="5B9E7A56" w14:textId="5E6C1ADC" w:rsidR="00624AE5" w:rsidRDefault="00A01C81" w:rsidP="00A96717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hyperlink r:id="rId10" w:history="1">
        <w:r w:rsidR="00062B6C" w:rsidRPr="002B7820">
          <w:rPr>
            <w:rStyle w:val="Hyperlink"/>
            <w:rFonts w:asciiTheme="minorHAnsi" w:hAnsiTheme="minorHAnsi" w:cstheme="minorHAnsi"/>
            <w:sz w:val="22"/>
          </w:rPr>
          <w:t>https://www.taylorguitars.com/guitars/acoustic/features/woods/top-woods</w:t>
        </w:r>
      </w:hyperlink>
    </w:p>
    <w:p w14:paraId="744F44A8" w14:textId="4B28B962" w:rsidR="00FA7A71" w:rsidRDefault="00A01C81" w:rsidP="00A96717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hyperlink r:id="rId11" w:history="1">
        <w:r w:rsidR="00723FBE" w:rsidRPr="002B7820">
          <w:rPr>
            <w:rStyle w:val="Hyperlink"/>
            <w:rFonts w:asciiTheme="minorHAnsi" w:hAnsiTheme="minorHAnsi" w:cstheme="minorHAnsi"/>
            <w:sz w:val="22"/>
          </w:rPr>
          <w:t>http://solutionsfordreamers.com/articles/endangered_woods_what_you_need_to_know_before_you_buy_your_next_acoustic_gu/</w:t>
        </w:r>
      </w:hyperlink>
    </w:p>
    <w:p w14:paraId="261F3976" w14:textId="47C7043D" w:rsidR="00723FBE" w:rsidRDefault="00A01C81" w:rsidP="00A96717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hyperlink r:id="rId12" w:history="1">
        <w:r w:rsidR="00016665" w:rsidRPr="002B7820">
          <w:rPr>
            <w:rStyle w:val="Hyperlink"/>
            <w:rFonts w:asciiTheme="minorHAnsi" w:hAnsiTheme="minorHAnsi" w:cstheme="minorHAnsi"/>
            <w:sz w:val="22"/>
          </w:rPr>
          <w:t>https://www.gearnews.com/cites-2017-guitars-new-regulations-rosewood-species/</w:t>
        </w:r>
      </w:hyperlink>
    </w:p>
    <w:p w14:paraId="2762E30D" w14:textId="77777777" w:rsidR="00016665" w:rsidRDefault="00016665" w:rsidP="007F2845">
      <w:pPr>
        <w:ind w:left="1440"/>
        <w:rPr>
          <w:rFonts w:asciiTheme="minorHAnsi" w:hAnsiTheme="minorHAnsi" w:cstheme="minorHAnsi"/>
          <w:sz w:val="22"/>
        </w:rPr>
      </w:pPr>
    </w:p>
    <w:p w14:paraId="7DC46259" w14:textId="32725297" w:rsidR="00750E8C" w:rsidRDefault="00F341B6" w:rsidP="00A96717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For tap tones </w:t>
      </w:r>
      <w:r w:rsidR="00750E8C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</w:p>
    <w:p w14:paraId="18B28BB9" w14:textId="14737C6E" w:rsidR="00062B6C" w:rsidRDefault="00A01C81" w:rsidP="00A96717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hyperlink r:id="rId13" w:history="1">
        <w:r w:rsidR="00750E8C" w:rsidRPr="002B7820">
          <w:rPr>
            <w:rStyle w:val="Hyperlink"/>
            <w:rFonts w:asciiTheme="minorHAnsi" w:hAnsiTheme="minorHAnsi" w:cstheme="minorHAnsi"/>
            <w:sz w:val="22"/>
          </w:rPr>
          <w:t>https://www.youtube.com/watch?v=B-1z51VIbnA</w:t>
        </w:r>
      </w:hyperlink>
    </w:p>
    <w:p w14:paraId="1C72D7EA" w14:textId="458615AA" w:rsidR="00F341B6" w:rsidRDefault="00A01C81" w:rsidP="00A96717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hyperlink r:id="rId14" w:history="1">
        <w:r w:rsidR="00DE3D10" w:rsidRPr="002B7820">
          <w:rPr>
            <w:rStyle w:val="Hyperlink"/>
            <w:rFonts w:asciiTheme="minorHAnsi" w:hAnsiTheme="minorHAnsi" w:cstheme="minorHAnsi"/>
            <w:sz w:val="22"/>
          </w:rPr>
          <w:t>https://dogwoodguitars.com/voicing-and-tap-tuning/</w:t>
        </w:r>
      </w:hyperlink>
    </w:p>
    <w:p w14:paraId="6AC66BB1" w14:textId="77777777" w:rsidR="00DE3D10" w:rsidRDefault="00DE3D10" w:rsidP="00DE3D10">
      <w:pPr>
        <w:ind w:left="1440"/>
        <w:rPr>
          <w:rFonts w:asciiTheme="minorHAnsi" w:hAnsiTheme="minorHAnsi" w:cstheme="minorHAnsi"/>
          <w:sz w:val="22"/>
        </w:rPr>
      </w:pPr>
    </w:p>
    <w:p w14:paraId="15480149" w14:textId="77777777" w:rsidR="00912A09" w:rsidRPr="00E136F0" w:rsidRDefault="00912A09" w:rsidP="00912A09">
      <w:pPr>
        <w:rPr>
          <w:rFonts w:asciiTheme="minorHAnsi" w:hAnsiTheme="minorHAnsi" w:cstheme="minorHAnsi"/>
          <w:color w:val="0F243E" w:themeColor="text2" w:themeShade="80"/>
        </w:rPr>
      </w:pPr>
    </w:p>
    <w:p w14:paraId="0666092B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137A5A37" w14:textId="77777777" w:rsidR="00E43F9D" w:rsidRDefault="0073691F" w:rsidP="00E43F9D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317D031" wp14:editId="639AB7BF">
                <wp:simplePos x="0" y="0"/>
                <wp:positionH relativeFrom="column">
                  <wp:posOffset>-93980</wp:posOffset>
                </wp:positionH>
                <wp:positionV relativeFrom="paragraph">
                  <wp:posOffset>130810</wp:posOffset>
                </wp:positionV>
                <wp:extent cx="894080" cy="349250"/>
                <wp:effectExtent l="0" t="0" r="45720" b="57150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F0BC5" id="AutoShape 107" o:spid="_x0000_s1026" style="position:absolute;margin-left:-7.4pt;margin-top:10.3pt;width:70.4pt;height:2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" fillcolor="#c2d69b [1942]">
                <v:shadow on="t"/>
              </v:roundrect>
            </w:pict>
          </mc:Fallback>
        </mc:AlternateContent>
      </w:r>
      <w:r w:rsidR="00E43F9D" w:rsidRPr="00E43F9D">
        <w:rPr>
          <w:rFonts w:asciiTheme="minorHAnsi" w:hAnsiTheme="minorHAnsi" w:cstheme="minorHAnsi"/>
          <w:sz w:val="22"/>
        </w:rPr>
        <w:t xml:space="preserve"> </w:t>
      </w:r>
    </w:p>
    <w:p w14:paraId="57E3AE2B" w14:textId="77777777" w:rsidR="00E43F9D" w:rsidRPr="00B71461" w:rsidRDefault="00E43F9D" w:rsidP="00E43F9D">
      <w:pPr>
        <w:rPr>
          <w:rFonts w:asciiTheme="minorHAnsi" w:hAnsiTheme="minorHAnsi" w:cstheme="minorHAnsi"/>
          <w:b/>
          <w:sz w:val="22"/>
        </w:rPr>
      </w:pPr>
      <w:r w:rsidRPr="00B71461">
        <w:rPr>
          <w:rFonts w:asciiTheme="minorHAnsi" w:hAnsiTheme="minorHAnsi" w:cstheme="minorHAnsi"/>
          <w:b/>
        </w:rPr>
        <w:t>Activity</w:t>
      </w:r>
      <w:r>
        <w:rPr>
          <w:rFonts w:asciiTheme="minorHAnsi" w:hAnsiTheme="minorHAnsi" w:cstheme="minorHAnsi"/>
          <w:b/>
          <w:sz w:val="22"/>
        </w:rPr>
        <w:t>:</w:t>
      </w:r>
    </w:p>
    <w:p w14:paraId="549D9EAE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7262A1E1" w14:textId="6F253CB9" w:rsidR="00E43F9D" w:rsidRPr="00862455" w:rsidRDefault="00E43F9D" w:rsidP="00862455">
      <w:pPr>
        <w:rPr>
          <w:rFonts w:asciiTheme="minorHAnsi" w:hAnsiTheme="minorHAnsi" w:cstheme="minorHAnsi"/>
          <w:sz w:val="22"/>
        </w:rPr>
      </w:pPr>
    </w:p>
    <w:p w14:paraId="0B8087FB" w14:textId="570116D6" w:rsidR="00485500" w:rsidRDefault="00485500" w:rsidP="00A77FAA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Have students research guitar woods</w:t>
      </w:r>
    </w:p>
    <w:p w14:paraId="5FD5EC47" w14:textId="4420E237" w:rsidR="00485500" w:rsidRDefault="00485500" w:rsidP="00A77FAA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Have students examine different woods</w:t>
      </w:r>
    </w:p>
    <w:p w14:paraId="3C9329F4" w14:textId="1C0CA54A" w:rsidR="00485500" w:rsidRDefault="00485500" w:rsidP="00A77FAA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Have students tap test several different species</w:t>
      </w:r>
      <w:r w:rsidR="00B63B09">
        <w:rPr>
          <w:rFonts w:asciiTheme="minorHAnsi" w:hAnsiTheme="minorHAnsi" w:cstheme="minorHAnsi"/>
          <w:sz w:val="22"/>
        </w:rPr>
        <w:t xml:space="preserve"> of wood</w:t>
      </w:r>
    </w:p>
    <w:p w14:paraId="2C2DD5A9" w14:textId="277D5FD7" w:rsidR="00B63B09" w:rsidRDefault="00B63B09" w:rsidP="00A77FAA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Have students tap test a specific wood species </w:t>
      </w:r>
      <w:r w:rsidR="00F935C6">
        <w:rPr>
          <w:rFonts w:asciiTheme="minorHAnsi" w:hAnsiTheme="minorHAnsi" w:cstheme="minorHAnsi"/>
          <w:sz w:val="22"/>
        </w:rPr>
        <w:t>of different thicknesses</w:t>
      </w:r>
    </w:p>
    <w:p w14:paraId="03C0F90B" w14:textId="4B475B25" w:rsidR="00A77FAA" w:rsidRPr="00672B30" w:rsidRDefault="00A77FAA" w:rsidP="00A77FAA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Have students research acoustic woods and </w:t>
      </w:r>
      <w:r w:rsidR="00067A0D">
        <w:rPr>
          <w:rFonts w:asciiTheme="minorHAnsi" w:hAnsiTheme="minorHAnsi" w:cstheme="minorHAnsi"/>
          <w:sz w:val="22"/>
        </w:rPr>
        <w:t xml:space="preserve">design </w:t>
      </w:r>
      <w:r w:rsidR="00164A9E">
        <w:rPr>
          <w:rFonts w:asciiTheme="minorHAnsi" w:hAnsiTheme="minorHAnsi" w:cstheme="minorHAnsi"/>
          <w:sz w:val="22"/>
        </w:rPr>
        <w:t xml:space="preserve">and build an acoustic </w:t>
      </w:r>
      <w:r w:rsidR="00161E35">
        <w:rPr>
          <w:rFonts w:asciiTheme="minorHAnsi" w:hAnsiTheme="minorHAnsi" w:cstheme="minorHAnsi"/>
          <w:sz w:val="22"/>
        </w:rPr>
        <w:t>instrument</w:t>
      </w:r>
      <w:r w:rsidR="00164A9E">
        <w:rPr>
          <w:rFonts w:asciiTheme="minorHAnsi" w:hAnsiTheme="minorHAnsi" w:cstheme="minorHAnsi"/>
          <w:sz w:val="22"/>
        </w:rPr>
        <w:t xml:space="preserve"> from woods that were </w:t>
      </w:r>
      <w:r w:rsidR="00EF046B">
        <w:rPr>
          <w:rFonts w:asciiTheme="minorHAnsi" w:hAnsiTheme="minorHAnsi" w:cstheme="minorHAnsi"/>
          <w:sz w:val="22"/>
        </w:rPr>
        <w:t>selected.</w:t>
      </w:r>
    </w:p>
    <w:p w14:paraId="4CE921FC" w14:textId="77777777" w:rsidR="00874EA6" w:rsidRDefault="00874EA6" w:rsidP="00E43F9D"/>
    <w:p w14:paraId="26C99418" w14:textId="0E7640D0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10DC1CCB" w14:textId="74D19535" w:rsidR="00E43F9D" w:rsidRDefault="00E43F9D" w:rsidP="00E43F9D">
      <w:pPr>
        <w:rPr>
          <w:rFonts w:asciiTheme="minorHAnsi" w:hAnsiTheme="minorHAnsi" w:cstheme="minorHAnsi"/>
          <w:b/>
        </w:rPr>
      </w:pPr>
    </w:p>
    <w:p w14:paraId="2756075E" w14:textId="77777777" w:rsidR="00B07C0A" w:rsidRDefault="00B07C0A" w:rsidP="00E43F9D">
      <w:pPr>
        <w:rPr>
          <w:rFonts w:asciiTheme="minorHAnsi" w:hAnsiTheme="minorHAnsi" w:cstheme="minorHAnsi"/>
          <w:sz w:val="22"/>
        </w:rPr>
      </w:pPr>
    </w:p>
    <w:p w14:paraId="67494680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241CA285" w14:textId="335670B8" w:rsidR="00C01D46" w:rsidRDefault="00C01D46" w:rsidP="00C01D46">
      <w:pPr>
        <w:rPr>
          <w:rFonts w:asciiTheme="minorHAnsi" w:hAnsiTheme="minorHAnsi" w:cstheme="minorHAnsi"/>
          <w:b/>
        </w:rPr>
      </w:pPr>
    </w:p>
    <w:p w14:paraId="656A11B7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5C6EADB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51A4364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8F551B0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0526612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64C823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6E18AB5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104D38C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4803EF4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6713C74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B330DC" w14:textId="77777777" w:rsidR="00B07C0A" w:rsidRDefault="00B07C0A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E294A90" w14:textId="5C3EB961" w:rsidR="00D95DD9" w:rsidRPr="00B07C0A" w:rsidRDefault="003338CB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Wood</w:t>
      </w:r>
      <w:r w:rsidR="00D95DD9" w:rsidRPr="00B07C0A">
        <w:rPr>
          <w:rFonts w:asciiTheme="minorHAnsi" w:hAnsiTheme="minorHAnsi" w:cstheme="minorHAnsi"/>
          <w:b/>
          <w:sz w:val="32"/>
          <w:szCs w:val="32"/>
        </w:rPr>
        <w:t xml:space="preserve"> Selection for Acoustic Guitars</w:t>
      </w:r>
    </w:p>
    <w:p w14:paraId="511E3A92" w14:textId="51C5FA98" w:rsidR="00D95DD9" w:rsidRPr="00B07C0A" w:rsidRDefault="00D95DD9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FB9DF17" w14:textId="77777777" w:rsidR="00D95DD9" w:rsidRPr="00B07C0A" w:rsidRDefault="00D95DD9" w:rsidP="00AE4AC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8B025FB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1.</w:t>
      </w:r>
      <w:r w:rsidRPr="00D95DD9">
        <w:rPr>
          <w:rFonts w:asciiTheme="minorHAnsi" w:hAnsiTheme="minorHAnsi" w:cstheme="minorHAnsi"/>
          <w:b/>
          <w:sz w:val="22"/>
        </w:rPr>
        <w:tab/>
        <w:t xml:space="preserve">What two woods are commonly used for the soundboard and back of an acoustic guitar. </w:t>
      </w:r>
    </w:p>
    <w:p w14:paraId="48AE09F7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Select the two.</w:t>
      </w:r>
    </w:p>
    <w:p w14:paraId="57C12544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A-</w:t>
      </w:r>
      <w:r w:rsidRPr="00D95DD9">
        <w:rPr>
          <w:rFonts w:asciiTheme="minorHAnsi" w:hAnsiTheme="minorHAnsi" w:cstheme="minorHAnsi"/>
          <w:b/>
          <w:sz w:val="22"/>
        </w:rPr>
        <w:tab/>
        <w:t>Mahogany</w:t>
      </w:r>
    </w:p>
    <w:p w14:paraId="27BF880F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B-</w:t>
      </w:r>
      <w:r w:rsidRPr="00D95DD9">
        <w:rPr>
          <w:rFonts w:asciiTheme="minorHAnsi" w:hAnsiTheme="minorHAnsi" w:cstheme="minorHAnsi"/>
          <w:b/>
          <w:sz w:val="22"/>
        </w:rPr>
        <w:tab/>
        <w:t>Sitka Spruce</w:t>
      </w:r>
    </w:p>
    <w:p w14:paraId="79D35F91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C-</w:t>
      </w:r>
      <w:r w:rsidRPr="00D95DD9">
        <w:rPr>
          <w:rFonts w:asciiTheme="minorHAnsi" w:hAnsiTheme="minorHAnsi" w:cstheme="minorHAnsi"/>
          <w:b/>
          <w:sz w:val="22"/>
        </w:rPr>
        <w:tab/>
        <w:t>Maple</w:t>
      </w:r>
    </w:p>
    <w:p w14:paraId="3D063FC0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D-</w:t>
      </w:r>
      <w:r w:rsidRPr="00D95DD9">
        <w:rPr>
          <w:rFonts w:asciiTheme="minorHAnsi" w:hAnsiTheme="minorHAnsi" w:cstheme="minorHAnsi"/>
          <w:b/>
          <w:sz w:val="22"/>
        </w:rPr>
        <w:tab/>
        <w:t>Koa</w:t>
      </w:r>
    </w:p>
    <w:p w14:paraId="33C88F2E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302996CD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0F142D36" w14:textId="49CE7BBB" w:rsidR="009D07B6" w:rsidRPr="00D95DD9" w:rsidRDefault="009D07B6" w:rsidP="00D95DD9">
      <w:pPr>
        <w:rPr>
          <w:rFonts w:asciiTheme="minorHAnsi" w:hAnsiTheme="minorHAnsi" w:cstheme="minorHAnsi"/>
          <w:b/>
          <w:sz w:val="22"/>
        </w:rPr>
      </w:pPr>
      <w:r w:rsidRPr="009D07B6">
        <w:rPr>
          <w:rFonts w:asciiTheme="minorHAnsi" w:hAnsiTheme="minorHAnsi" w:cstheme="minorHAnsi"/>
          <w:b/>
          <w:sz w:val="22"/>
        </w:rPr>
        <w:t>2.</w:t>
      </w:r>
      <w:r w:rsidRPr="009D07B6">
        <w:rPr>
          <w:rFonts w:asciiTheme="minorHAnsi" w:hAnsiTheme="minorHAnsi" w:cstheme="minorHAnsi"/>
          <w:b/>
          <w:sz w:val="22"/>
        </w:rPr>
        <w:tab/>
        <w:t xml:space="preserve">What wood species is </w:t>
      </w:r>
      <w:r w:rsidR="001F5646">
        <w:rPr>
          <w:rFonts w:asciiTheme="minorHAnsi" w:hAnsiTheme="minorHAnsi" w:cstheme="minorHAnsi"/>
          <w:b/>
          <w:sz w:val="22"/>
        </w:rPr>
        <w:t xml:space="preserve">considered as </w:t>
      </w:r>
      <w:r w:rsidRPr="009D07B6">
        <w:rPr>
          <w:rFonts w:asciiTheme="minorHAnsi" w:hAnsiTheme="minorHAnsi" w:cstheme="minorHAnsi"/>
          <w:b/>
          <w:sz w:val="22"/>
        </w:rPr>
        <w:t xml:space="preserve">the finest quality for acoustic guitars for sides and backs. This results in an outstanding sound and being a high-priced guitar. This is the holy grail or most </w:t>
      </w:r>
      <w:r w:rsidR="00274C3B" w:rsidRPr="009D07B6">
        <w:rPr>
          <w:rFonts w:asciiTheme="minorHAnsi" w:hAnsiTheme="minorHAnsi" w:cstheme="minorHAnsi"/>
          <w:b/>
          <w:sz w:val="22"/>
        </w:rPr>
        <w:t>sought-after</w:t>
      </w:r>
      <w:r w:rsidRPr="009D07B6">
        <w:rPr>
          <w:rFonts w:asciiTheme="minorHAnsi" w:hAnsiTheme="minorHAnsi" w:cstheme="minorHAnsi"/>
          <w:b/>
          <w:sz w:val="22"/>
        </w:rPr>
        <w:t xml:space="preserve"> </w:t>
      </w:r>
      <w:r w:rsidR="00C671B5">
        <w:rPr>
          <w:rFonts w:asciiTheme="minorHAnsi" w:hAnsiTheme="minorHAnsi" w:cstheme="minorHAnsi"/>
          <w:b/>
          <w:sz w:val="22"/>
        </w:rPr>
        <w:t xml:space="preserve">species </w:t>
      </w:r>
      <w:r w:rsidRPr="009D07B6">
        <w:rPr>
          <w:rFonts w:asciiTheme="minorHAnsi" w:hAnsiTheme="minorHAnsi" w:cstheme="minorHAnsi"/>
          <w:b/>
          <w:sz w:val="22"/>
        </w:rPr>
        <w:t>for acoustic guitars.</w:t>
      </w:r>
    </w:p>
    <w:p w14:paraId="5FA7629D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A-</w:t>
      </w:r>
      <w:r w:rsidRPr="00D95DD9">
        <w:rPr>
          <w:rFonts w:asciiTheme="minorHAnsi" w:hAnsiTheme="minorHAnsi" w:cstheme="minorHAnsi"/>
          <w:b/>
          <w:sz w:val="22"/>
        </w:rPr>
        <w:tab/>
        <w:t>Mahogany</w:t>
      </w:r>
    </w:p>
    <w:p w14:paraId="337F02F8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B-</w:t>
      </w:r>
      <w:r w:rsidRPr="00D95DD9">
        <w:rPr>
          <w:rFonts w:asciiTheme="minorHAnsi" w:hAnsiTheme="minorHAnsi" w:cstheme="minorHAnsi"/>
          <w:b/>
          <w:sz w:val="22"/>
        </w:rPr>
        <w:tab/>
        <w:t>Redwood</w:t>
      </w:r>
    </w:p>
    <w:p w14:paraId="2AA1A715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C-</w:t>
      </w:r>
      <w:r w:rsidRPr="00D95DD9">
        <w:rPr>
          <w:rFonts w:asciiTheme="minorHAnsi" w:hAnsiTheme="minorHAnsi" w:cstheme="minorHAnsi"/>
          <w:b/>
          <w:sz w:val="22"/>
        </w:rPr>
        <w:tab/>
        <w:t>Brazilian Rosewood</w:t>
      </w:r>
    </w:p>
    <w:p w14:paraId="169392F1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D-</w:t>
      </w:r>
      <w:r w:rsidRPr="00D95DD9">
        <w:rPr>
          <w:rFonts w:asciiTheme="minorHAnsi" w:hAnsiTheme="minorHAnsi" w:cstheme="minorHAnsi"/>
          <w:b/>
          <w:sz w:val="22"/>
        </w:rPr>
        <w:tab/>
        <w:t>Ebony</w:t>
      </w:r>
    </w:p>
    <w:p w14:paraId="3678F7E0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59CA1B6C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3.</w:t>
      </w:r>
      <w:r w:rsidRPr="00D95DD9">
        <w:rPr>
          <w:rFonts w:asciiTheme="minorHAnsi" w:hAnsiTheme="minorHAnsi" w:cstheme="minorHAnsi"/>
          <w:b/>
          <w:sz w:val="22"/>
        </w:rPr>
        <w:tab/>
        <w:t>The most common species for the soundboard is-</w:t>
      </w:r>
    </w:p>
    <w:p w14:paraId="398AF047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A-</w:t>
      </w:r>
      <w:r w:rsidRPr="00D95DD9">
        <w:rPr>
          <w:rFonts w:asciiTheme="minorHAnsi" w:hAnsiTheme="minorHAnsi" w:cstheme="minorHAnsi"/>
          <w:b/>
          <w:sz w:val="22"/>
        </w:rPr>
        <w:tab/>
        <w:t>Douglas Fir</w:t>
      </w:r>
    </w:p>
    <w:p w14:paraId="223098CE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B-</w:t>
      </w:r>
      <w:r w:rsidRPr="00D95DD9">
        <w:rPr>
          <w:rFonts w:asciiTheme="minorHAnsi" w:hAnsiTheme="minorHAnsi" w:cstheme="minorHAnsi"/>
          <w:b/>
          <w:sz w:val="22"/>
        </w:rPr>
        <w:tab/>
        <w:t>Redwood</w:t>
      </w:r>
    </w:p>
    <w:p w14:paraId="3D62D57A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C-</w:t>
      </w:r>
      <w:r w:rsidRPr="00D95DD9">
        <w:rPr>
          <w:rFonts w:asciiTheme="minorHAnsi" w:hAnsiTheme="minorHAnsi" w:cstheme="minorHAnsi"/>
          <w:b/>
          <w:sz w:val="22"/>
        </w:rPr>
        <w:tab/>
        <w:t>Sitka Spruce</w:t>
      </w:r>
    </w:p>
    <w:p w14:paraId="13A47D78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D-</w:t>
      </w:r>
      <w:r w:rsidRPr="00D95DD9">
        <w:rPr>
          <w:rFonts w:asciiTheme="minorHAnsi" w:hAnsiTheme="minorHAnsi" w:cstheme="minorHAnsi"/>
          <w:b/>
          <w:sz w:val="22"/>
        </w:rPr>
        <w:tab/>
        <w:t>Adirondack Spruce</w:t>
      </w:r>
    </w:p>
    <w:p w14:paraId="286E1766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22845D61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4.</w:t>
      </w:r>
      <w:r w:rsidRPr="00D95DD9">
        <w:rPr>
          <w:rFonts w:asciiTheme="minorHAnsi" w:hAnsiTheme="minorHAnsi" w:cstheme="minorHAnsi"/>
          <w:b/>
          <w:sz w:val="22"/>
        </w:rPr>
        <w:tab/>
        <w:t>The most common species for the sides and the back of an acoustic guitar –</w:t>
      </w:r>
    </w:p>
    <w:p w14:paraId="4AFF03FE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A-</w:t>
      </w:r>
      <w:r w:rsidRPr="00D95DD9">
        <w:rPr>
          <w:rFonts w:asciiTheme="minorHAnsi" w:hAnsiTheme="minorHAnsi" w:cstheme="minorHAnsi"/>
          <w:b/>
          <w:sz w:val="22"/>
        </w:rPr>
        <w:tab/>
        <w:t>Genuine Mahogany</w:t>
      </w:r>
    </w:p>
    <w:p w14:paraId="3448F221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B-</w:t>
      </w:r>
      <w:r w:rsidRPr="00D95DD9">
        <w:rPr>
          <w:rFonts w:asciiTheme="minorHAnsi" w:hAnsiTheme="minorHAnsi" w:cstheme="minorHAnsi"/>
          <w:b/>
          <w:sz w:val="22"/>
        </w:rPr>
        <w:tab/>
        <w:t>Tiger Maple</w:t>
      </w:r>
    </w:p>
    <w:p w14:paraId="6D7DA112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C-</w:t>
      </w:r>
      <w:r w:rsidRPr="00D95DD9">
        <w:rPr>
          <w:rFonts w:asciiTheme="minorHAnsi" w:hAnsiTheme="minorHAnsi" w:cstheme="minorHAnsi"/>
          <w:b/>
          <w:sz w:val="22"/>
        </w:rPr>
        <w:tab/>
        <w:t>Black Walnut</w:t>
      </w:r>
    </w:p>
    <w:p w14:paraId="07991B84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D-</w:t>
      </w:r>
      <w:r w:rsidRPr="00D95DD9">
        <w:rPr>
          <w:rFonts w:asciiTheme="minorHAnsi" w:hAnsiTheme="minorHAnsi" w:cstheme="minorHAnsi"/>
          <w:b/>
          <w:sz w:val="22"/>
        </w:rPr>
        <w:tab/>
        <w:t>Pennsylvanian Cherry</w:t>
      </w:r>
    </w:p>
    <w:p w14:paraId="17C140B1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6BDB8071" w14:textId="6253DF10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5.</w:t>
      </w:r>
      <w:r w:rsidRPr="00D95DD9">
        <w:rPr>
          <w:rFonts w:asciiTheme="minorHAnsi" w:hAnsiTheme="minorHAnsi" w:cstheme="minorHAnsi"/>
          <w:b/>
          <w:sz w:val="22"/>
        </w:rPr>
        <w:tab/>
        <w:t xml:space="preserve">Adirondack Spruce </w:t>
      </w:r>
      <w:r w:rsidR="00A6634F" w:rsidRPr="00D95DD9">
        <w:rPr>
          <w:rFonts w:asciiTheme="minorHAnsi" w:hAnsiTheme="minorHAnsi" w:cstheme="minorHAnsi"/>
          <w:b/>
          <w:sz w:val="22"/>
        </w:rPr>
        <w:t>is</w:t>
      </w:r>
      <w:r w:rsidRPr="00D95DD9">
        <w:rPr>
          <w:rFonts w:asciiTheme="minorHAnsi" w:hAnsiTheme="minorHAnsi" w:cstheme="minorHAnsi"/>
          <w:b/>
          <w:sz w:val="22"/>
        </w:rPr>
        <w:t xml:space="preserve"> one of the best quality soundboards for an acoustic guitar. </w:t>
      </w:r>
      <w:r w:rsidR="00274C3B" w:rsidRPr="00D95DD9">
        <w:rPr>
          <w:rFonts w:asciiTheme="minorHAnsi" w:hAnsiTheme="minorHAnsi" w:cstheme="minorHAnsi"/>
          <w:b/>
          <w:sz w:val="22"/>
        </w:rPr>
        <w:t>For</w:t>
      </w:r>
      <w:r w:rsidRPr="00D95DD9">
        <w:rPr>
          <w:rFonts w:asciiTheme="minorHAnsi" w:hAnsiTheme="minorHAnsi" w:cstheme="minorHAnsi"/>
          <w:b/>
          <w:sz w:val="22"/>
        </w:rPr>
        <w:t xml:space="preserve"> the spruce to be considered as true Adirondack Spruce it must come from the Adirondack mountains in New York.</w:t>
      </w:r>
    </w:p>
    <w:p w14:paraId="5EDB6D74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A-</w:t>
      </w:r>
      <w:r w:rsidRPr="00D95DD9">
        <w:rPr>
          <w:rFonts w:asciiTheme="minorHAnsi" w:hAnsiTheme="minorHAnsi" w:cstheme="minorHAnsi"/>
          <w:b/>
          <w:sz w:val="22"/>
        </w:rPr>
        <w:tab/>
        <w:t>This statement is true</w:t>
      </w:r>
    </w:p>
    <w:p w14:paraId="2302E577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B-</w:t>
      </w:r>
      <w:r w:rsidRPr="00D95DD9">
        <w:rPr>
          <w:rFonts w:asciiTheme="minorHAnsi" w:hAnsiTheme="minorHAnsi" w:cstheme="minorHAnsi"/>
          <w:b/>
          <w:sz w:val="22"/>
        </w:rPr>
        <w:tab/>
        <w:t>This statement is false</w:t>
      </w:r>
    </w:p>
    <w:p w14:paraId="4129D667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7D1314E4" w14:textId="3945AE31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6.</w:t>
      </w:r>
      <w:r w:rsidRPr="00D95DD9">
        <w:rPr>
          <w:rFonts w:asciiTheme="minorHAnsi" w:hAnsiTheme="minorHAnsi" w:cstheme="minorHAnsi"/>
          <w:b/>
          <w:sz w:val="22"/>
        </w:rPr>
        <w:tab/>
        <w:t>What two characteristics are often found in an affordable guitar</w:t>
      </w:r>
      <w:r w:rsidR="005D271A">
        <w:rPr>
          <w:rFonts w:asciiTheme="minorHAnsi" w:hAnsiTheme="minorHAnsi" w:cstheme="minorHAnsi"/>
          <w:b/>
          <w:sz w:val="22"/>
        </w:rPr>
        <w:t>, select two.</w:t>
      </w:r>
    </w:p>
    <w:p w14:paraId="6015691C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A-</w:t>
      </w:r>
      <w:r w:rsidRPr="00D95DD9">
        <w:rPr>
          <w:rFonts w:asciiTheme="minorHAnsi" w:hAnsiTheme="minorHAnsi" w:cstheme="minorHAnsi"/>
          <w:b/>
          <w:sz w:val="22"/>
        </w:rPr>
        <w:tab/>
        <w:t>Durable wood species</w:t>
      </w:r>
    </w:p>
    <w:p w14:paraId="306E41CC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B-</w:t>
      </w:r>
      <w:r w:rsidRPr="00D95DD9">
        <w:rPr>
          <w:rFonts w:asciiTheme="minorHAnsi" w:hAnsiTheme="minorHAnsi" w:cstheme="minorHAnsi"/>
          <w:b/>
          <w:sz w:val="22"/>
        </w:rPr>
        <w:tab/>
        <w:t>Solid Wood</w:t>
      </w:r>
    </w:p>
    <w:p w14:paraId="10DEF4CC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C-</w:t>
      </w:r>
      <w:r w:rsidRPr="00D95DD9">
        <w:rPr>
          <w:rFonts w:asciiTheme="minorHAnsi" w:hAnsiTheme="minorHAnsi" w:cstheme="minorHAnsi"/>
          <w:b/>
          <w:sz w:val="22"/>
        </w:rPr>
        <w:tab/>
        <w:t>Layered wood or veneer</w:t>
      </w:r>
    </w:p>
    <w:p w14:paraId="5461E6BD" w14:textId="77777777" w:rsidR="00D95DD9" w:rsidRPr="00D95DD9" w:rsidRDefault="00D95DD9" w:rsidP="00AE4ACD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D-</w:t>
      </w:r>
      <w:r w:rsidRPr="00D95DD9">
        <w:rPr>
          <w:rFonts w:asciiTheme="minorHAnsi" w:hAnsiTheme="minorHAnsi" w:cstheme="minorHAnsi"/>
          <w:b/>
          <w:sz w:val="22"/>
        </w:rPr>
        <w:tab/>
        <w:t>Wood listed on CITES</w:t>
      </w:r>
    </w:p>
    <w:p w14:paraId="4ADDB614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369EF9CE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0BE213D4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6796CBC7" w14:textId="77777777" w:rsidR="00B07C0A" w:rsidRDefault="00B07C0A" w:rsidP="00D95DD9">
      <w:pPr>
        <w:rPr>
          <w:rFonts w:asciiTheme="minorHAnsi" w:hAnsiTheme="minorHAnsi" w:cstheme="minorHAnsi"/>
          <w:b/>
          <w:sz w:val="22"/>
        </w:rPr>
      </w:pPr>
    </w:p>
    <w:p w14:paraId="7B1F6422" w14:textId="7D74E082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7.</w:t>
      </w:r>
      <w:r w:rsidRPr="00D95DD9">
        <w:rPr>
          <w:rFonts w:asciiTheme="minorHAnsi" w:hAnsiTheme="minorHAnsi" w:cstheme="minorHAnsi"/>
          <w:b/>
          <w:sz w:val="22"/>
        </w:rPr>
        <w:tab/>
      </w:r>
      <w:r w:rsidR="005D271A">
        <w:rPr>
          <w:rFonts w:asciiTheme="minorHAnsi" w:hAnsiTheme="minorHAnsi" w:cstheme="minorHAnsi"/>
          <w:b/>
          <w:sz w:val="22"/>
        </w:rPr>
        <w:t xml:space="preserve">Select </w:t>
      </w:r>
      <w:r w:rsidRPr="00D95DD9">
        <w:rPr>
          <w:rFonts w:asciiTheme="minorHAnsi" w:hAnsiTheme="minorHAnsi" w:cstheme="minorHAnsi"/>
          <w:b/>
          <w:sz w:val="22"/>
        </w:rPr>
        <w:t>two imported woods often used in acoustic guitars</w:t>
      </w:r>
    </w:p>
    <w:p w14:paraId="7E516E6C" w14:textId="77777777" w:rsidR="00D95DD9" w:rsidRPr="00D95DD9" w:rsidRDefault="00D95DD9" w:rsidP="00756FE0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A-</w:t>
      </w:r>
      <w:r w:rsidRPr="00D95DD9">
        <w:rPr>
          <w:rFonts w:asciiTheme="minorHAnsi" w:hAnsiTheme="minorHAnsi" w:cstheme="minorHAnsi"/>
          <w:b/>
          <w:sz w:val="22"/>
        </w:rPr>
        <w:tab/>
        <w:t>Sapele</w:t>
      </w:r>
    </w:p>
    <w:p w14:paraId="15063207" w14:textId="77777777" w:rsidR="00D95DD9" w:rsidRPr="00D95DD9" w:rsidRDefault="00D95DD9" w:rsidP="00756FE0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B-</w:t>
      </w:r>
      <w:r w:rsidRPr="00D95DD9">
        <w:rPr>
          <w:rFonts w:asciiTheme="minorHAnsi" w:hAnsiTheme="minorHAnsi" w:cstheme="minorHAnsi"/>
          <w:b/>
          <w:sz w:val="22"/>
        </w:rPr>
        <w:tab/>
        <w:t>Black Walnut</w:t>
      </w:r>
    </w:p>
    <w:p w14:paraId="29B9F5B6" w14:textId="77777777" w:rsidR="00D95DD9" w:rsidRPr="00D95DD9" w:rsidRDefault="00D95DD9" w:rsidP="00756FE0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C-</w:t>
      </w:r>
      <w:r w:rsidRPr="00D95DD9">
        <w:rPr>
          <w:rFonts w:asciiTheme="minorHAnsi" w:hAnsiTheme="minorHAnsi" w:cstheme="minorHAnsi"/>
          <w:b/>
          <w:sz w:val="22"/>
        </w:rPr>
        <w:tab/>
        <w:t>Cocobolo</w:t>
      </w:r>
    </w:p>
    <w:p w14:paraId="5E13FF50" w14:textId="77777777" w:rsidR="00D95DD9" w:rsidRPr="00D95DD9" w:rsidRDefault="00D95DD9" w:rsidP="00756FE0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D-</w:t>
      </w:r>
      <w:r w:rsidRPr="00D95DD9">
        <w:rPr>
          <w:rFonts w:asciiTheme="minorHAnsi" w:hAnsiTheme="minorHAnsi" w:cstheme="minorHAnsi"/>
          <w:b/>
          <w:sz w:val="22"/>
        </w:rPr>
        <w:tab/>
        <w:t>Birdseye Maple</w:t>
      </w:r>
    </w:p>
    <w:p w14:paraId="403682BE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06429555" w14:textId="640A29BE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8.</w:t>
      </w:r>
      <w:r w:rsidRPr="00D95DD9">
        <w:rPr>
          <w:rFonts w:asciiTheme="minorHAnsi" w:hAnsiTheme="minorHAnsi" w:cstheme="minorHAnsi"/>
          <w:b/>
          <w:sz w:val="22"/>
        </w:rPr>
        <w:tab/>
      </w:r>
      <w:r w:rsidR="005D271A">
        <w:rPr>
          <w:rFonts w:asciiTheme="minorHAnsi" w:hAnsiTheme="minorHAnsi" w:cstheme="minorHAnsi"/>
          <w:b/>
          <w:sz w:val="22"/>
        </w:rPr>
        <w:t xml:space="preserve">Select </w:t>
      </w:r>
      <w:r w:rsidRPr="00D95DD9">
        <w:rPr>
          <w:rFonts w:asciiTheme="minorHAnsi" w:hAnsiTheme="minorHAnsi" w:cstheme="minorHAnsi"/>
          <w:b/>
          <w:sz w:val="22"/>
        </w:rPr>
        <w:t>two domestic woods that are often used in acoustic guitars</w:t>
      </w:r>
    </w:p>
    <w:p w14:paraId="43679D58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A-</w:t>
      </w:r>
      <w:r w:rsidRPr="00D95DD9">
        <w:rPr>
          <w:rFonts w:asciiTheme="minorHAnsi" w:hAnsiTheme="minorHAnsi" w:cstheme="minorHAnsi"/>
          <w:b/>
          <w:sz w:val="22"/>
        </w:rPr>
        <w:tab/>
        <w:t>Blackwood</w:t>
      </w:r>
    </w:p>
    <w:p w14:paraId="790C0D09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B-</w:t>
      </w:r>
      <w:r w:rsidRPr="00D95DD9">
        <w:rPr>
          <w:rFonts w:asciiTheme="minorHAnsi" w:hAnsiTheme="minorHAnsi" w:cstheme="minorHAnsi"/>
          <w:b/>
          <w:sz w:val="22"/>
        </w:rPr>
        <w:tab/>
        <w:t>Figured Maple</w:t>
      </w:r>
    </w:p>
    <w:p w14:paraId="5E5D0AD4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C-</w:t>
      </w:r>
      <w:r w:rsidRPr="00D95DD9">
        <w:rPr>
          <w:rFonts w:asciiTheme="minorHAnsi" w:hAnsiTheme="minorHAnsi" w:cstheme="minorHAnsi"/>
          <w:b/>
          <w:sz w:val="22"/>
        </w:rPr>
        <w:tab/>
        <w:t>Sitka Spruce</w:t>
      </w:r>
    </w:p>
    <w:p w14:paraId="32754AE5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D-</w:t>
      </w:r>
      <w:r w:rsidRPr="00D95DD9">
        <w:rPr>
          <w:rFonts w:asciiTheme="minorHAnsi" w:hAnsiTheme="minorHAnsi" w:cstheme="minorHAnsi"/>
          <w:b/>
          <w:sz w:val="22"/>
        </w:rPr>
        <w:tab/>
        <w:t>Ovangkol</w:t>
      </w:r>
    </w:p>
    <w:p w14:paraId="58C711E6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6806952B" w14:textId="73358FDA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9.</w:t>
      </w:r>
      <w:r w:rsidRPr="00D95DD9">
        <w:rPr>
          <w:rFonts w:asciiTheme="minorHAnsi" w:hAnsiTheme="minorHAnsi" w:cstheme="minorHAnsi"/>
          <w:b/>
          <w:sz w:val="22"/>
        </w:rPr>
        <w:tab/>
        <w:t xml:space="preserve">What factors </w:t>
      </w:r>
      <w:r w:rsidR="00666017" w:rsidRPr="00D95DD9">
        <w:rPr>
          <w:rFonts w:asciiTheme="minorHAnsi" w:hAnsiTheme="minorHAnsi" w:cstheme="minorHAnsi"/>
          <w:b/>
          <w:sz w:val="22"/>
        </w:rPr>
        <w:t>affect</w:t>
      </w:r>
      <w:r w:rsidRPr="00D95DD9">
        <w:rPr>
          <w:rFonts w:asciiTheme="minorHAnsi" w:hAnsiTheme="minorHAnsi" w:cstheme="minorHAnsi"/>
          <w:b/>
          <w:sz w:val="22"/>
        </w:rPr>
        <w:t xml:space="preserve"> the quality of the tap tone</w:t>
      </w:r>
    </w:p>
    <w:p w14:paraId="5F95930C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A-</w:t>
      </w:r>
      <w:r w:rsidRPr="00D95DD9">
        <w:rPr>
          <w:rFonts w:asciiTheme="minorHAnsi" w:hAnsiTheme="minorHAnsi" w:cstheme="minorHAnsi"/>
          <w:b/>
          <w:sz w:val="22"/>
        </w:rPr>
        <w:tab/>
        <w:t>Wood species</w:t>
      </w:r>
    </w:p>
    <w:p w14:paraId="083719F1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B-</w:t>
      </w:r>
      <w:r w:rsidRPr="00D95DD9">
        <w:rPr>
          <w:rFonts w:asciiTheme="minorHAnsi" w:hAnsiTheme="minorHAnsi" w:cstheme="minorHAnsi"/>
          <w:b/>
          <w:sz w:val="22"/>
        </w:rPr>
        <w:tab/>
        <w:t>Thickness of the wood</w:t>
      </w:r>
    </w:p>
    <w:p w14:paraId="44EAD937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C-</w:t>
      </w:r>
      <w:r w:rsidRPr="00D95DD9">
        <w:rPr>
          <w:rFonts w:asciiTheme="minorHAnsi" w:hAnsiTheme="minorHAnsi" w:cstheme="minorHAnsi"/>
          <w:b/>
          <w:sz w:val="22"/>
        </w:rPr>
        <w:tab/>
        <w:t>Density of the wood</w:t>
      </w:r>
    </w:p>
    <w:p w14:paraId="009BE255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D-</w:t>
      </w:r>
      <w:r w:rsidRPr="00D95DD9">
        <w:rPr>
          <w:rFonts w:asciiTheme="minorHAnsi" w:hAnsiTheme="minorHAnsi" w:cstheme="minorHAnsi"/>
          <w:b/>
          <w:sz w:val="22"/>
        </w:rPr>
        <w:tab/>
        <w:t>Flexibility of the wood</w:t>
      </w:r>
    </w:p>
    <w:p w14:paraId="77469810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E-</w:t>
      </w:r>
      <w:r w:rsidRPr="00D95DD9">
        <w:rPr>
          <w:rFonts w:asciiTheme="minorHAnsi" w:hAnsiTheme="minorHAnsi" w:cstheme="minorHAnsi"/>
          <w:b/>
          <w:sz w:val="22"/>
        </w:rPr>
        <w:tab/>
        <w:t>All the above</w:t>
      </w:r>
    </w:p>
    <w:p w14:paraId="6A449F10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65971AED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10.</w:t>
      </w:r>
      <w:r w:rsidRPr="00D95DD9">
        <w:rPr>
          <w:rFonts w:asciiTheme="minorHAnsi" w:hAnsiTheme="minorHAnsi" w:cstheme="minorHAnsi"/>
          <w:b/>
          <w:sz w:val="22"/>
        </w:rPr>
        <w:tab/>
        <w:t xml:space="preserve">The lumber used to build a guitar needs to be expensive in order to a good sounding guitar. </w:t>
      </w:r>
    </w:p>
    <w:p w14:paraId="70F0E870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A-</w:t>
      </w:r>
      <w:r w:rsidRPr="00D95DD9">
        <w:rPr>
          <w:rFonts w:asciiTheme="minorHAnsi" w:hAnsiTheme="minorHAnsi" w:cstheme="minorHAnsi"/>
          <w:b/>
          <w:sz w:val="22"/>
        </w:rPr>
        <w:tab/>
        <w:t>This is a true statement</w:t>
      </w:r>
    </w:p>
    <w:p w14:paraId="6511F191" w14:textId="77777777" w:rsidR="00D95DD9" w:rsidRPr="00D95DD9" w:rsidRDefault="00D95DD9" w:rsidP="00B07C0A">
      <w:pPr>
        <w:ind w:firstLine="720"/>
        <w:rPr>
          <w:rFonts w:asciiTheme="minorHAnsi" w:hAnsiTheme="minorHAnsi" w:cstheme="minorHAnsi"/>
          <w:b/>
          <w:sz w:val="22"/>
        </w:rPr>
      </w:pPr>
      <w:r w:rsidRPr="00D95DD9">
        <w:rPr>
          <w:rFonts w:asciiTheme="minorHAnsi" w:hAnsiTheme="minorHAnsi" w:cstheme="minorHAnsi"/>
          <w:b/>
          <w:sz w:val="22"/>
        </w:rPr>
        <w:t>B-</w:t>
      </w:r>
      <w:r w:rsidRPr="00D95DD9">
        <w:rPr>
          <w:rFonts w:asciiTheme="minorHAnsi" w:hAnsiTheme="minorHAnsi" w:cstheme="minorHAnsi"/>
          <w:b/>
          <w:sz w:val="22"/>
        </w:rPr>
        <w:tab/>
        <w:t>This is a false statement</w:t>
      </w:r>
    </w:p>
    <w:p w14:paraId="7C6D42A1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06A21D77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14512531" w14:textId="77777777" w:rsidR="00D95DD9" w:rsidRPr="00D95DD9" w:rsidRDefault="00D95DD9" w:rsidP="00D95DD9">
      <w:pPr>
        <w:rPr>
          <w:rFonts w:asciiTheme="minorHAnsi" w:hAnsiTheme="minorHAnsi" w:cstheme="minorHAnsi"/>
          <w:b/>
          <w:sz w:val="22"/>
        </w:rPr>
      </w:pPr>
    </w:p>
    <w:p w14:paraId="6E8152D6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142FBB6D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5FEDBD66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7E9F7414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7F6506EC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4124D2EE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315A5C1F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215B0AAF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1CA532BE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57ED7627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1CB658AD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05AE3DB5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7EECA722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1A9816BB" w14:textId="77777777" w:rsidR="009D0C14" w:rsidRDefault="009D0C14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72B3AB9B" w14:textId="77777777" w:rsidR="00750E9A" w:rsidRDefault="00750E9A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2232BCF5" w14:textId="77777777" w:rsidR="00750E9A" w:rsidRDefault="00750E9A" w:rsidP="00D95DD9">
      <w:pPr>
        <w:rPr>
          <w:rFonts w:asciiTheme="minorHAnsi" w:hAnsiTheme="minorHAnsi" w:cstheme="minorHAnsi"/>
          <w:b/>
          <w:sz w:val="32"/>
          <w:szCs w:val="32"/>
        </w:rPr>
      </w:pPr>
    </w:p>
    <w:p w14:paraId="080C7CCE" w14:textId="71CB601A" w:rsidR="00D95DD9" w:rsidRDefault="00951802" w:rsidP="00D95DD9">
      <w:pPr>
        <w:rPr>
          <w:rFonts w:asciiTheme="minorHAnsi" w:hAnsiTheme="minorHAnsi" w:cstheme="minorHAnsi"/>
          <w:b/>
          <w:sz w:val="32"/>
          <w:szCs w:val="32"/>
        </w:rPr>
      </w:pPr>
      <w:r w:rsidRPr="00B73292">
        <w:rPr>
          <w:rFonts w:asciiTheme="minorHAnsi" w:hAnsiTheme="minorHAnsi" w:cstheme="minorHAnsi"/>
          <w:b/>
          <w:sz w:val="32"/>
          <w:szCs w:val="32"/>
        </w:rPr>
        <w:t>Please check the appropriate box:</w:t>
      </w:r>
    </w:p>
    <w:p w14:paraId="4627E619" w14:textId="376599C3" w:rsidR="00827036" w:rsidRDefault="00827036" w:rsidP="00D95DD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B83A2E">
        <w:rPr>
          <w:rFonts w:asciiTheme="minorHAnsi" w:hAnsiTheme="minorHAnsi" w:cstheme="minorHAnsi"/>
          <w:b/>
          <w:sz w:val="32"/>
          <w:szCs w:val="32"/>
        </w:rPr>
        <w:t>-</w:t>
      </w:r>
      <w:r>
        <w:rPr>
          <w:rFonts w:asciiTheme="minorHAnsi" w:hAnsiTheme="minorHAnsi" w:cstheme="minorHAnsi"/>
          <w:b/>
          <w:sz w:val="32"/>
          <w:szCs w:val="32"/>
        </w:rPr>
        <w:t>Select the part of the guitar the wood is used for</w:t>
      </w:r>
    </w:p>
    <w:p w14:paraId="55C928D0" w14:textId="4FC893E6" w:rsidR="00B83A2E" w:rsidRDefault="00B83A2E" w:rsidP="00B83A2E">
      <w:pPr>
        <w:ind w:firstLine="72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-If the wood is domestic or imported</w:t>
      </w:r>
    </w:p>
    <w:p w14:paraId="2042A0F5" w14:textId="5CDEB206" w:rsidR="00B83A2E" w:rsidRPr="00B73292" w:rsidRDefault="00B83A2E" w:rsidP="00B83A2E">
      <w:pPr>
        <w:ind w:firstLine="72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-Cost of the wood species</w:t>
      </w:r>
    </w:p>
    <w:p w14:paraId="6D163F8A" w14:textId="0F87D20E" w:rsidR="00951802" w:rsidRDefault="00951802" w:rsidP="00D95DD9">
      <w:pPr>
        <w:rPr>
          <w:rFonts w:asciiTheme="minorHAnsi" w:hAnsiTheme="minorHAnsi" w:cstheme="minorHAnsi"/>
          <w:b/>
          <w:sz w:val="22"/>
        </w:rPr>
      </w:pPr>
    </w:p>
    <w:p w14:paraId="68922EC3" w14:textId="4B18DA36" w:rsidR="00750E9A" w:rsidRDefault="00750E9A" w:rsidP="00D95DD9">
      <w:pPr>
        <w:rPr>
          <w:rFonts w:asciiTheme="minorHAnsi" w:hAnsiTheme="minorHAnsi" w:cstheme="minorHAnsi"/>
          <w:b/>
          <w:sz w:val="22"/>
        </w:rPr>
      </w:pPr>
    </w:p>
    <w:p w14:paraId="13782EA0" w14:textId="77777777" w:rsidR="00750E9A" w:rsidRPr="00D95DD9" w:rsidRDefault="00750E9A" w:rsidP="00D95DD9">
      <w:pPr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967549" w14:paraId="0A49E9F5" w14:textId="77777777" w:rsidTr="00967549">
        <w:tc>
          <w:tcPr>
            <w:tcW w:w="1335" w:type="dxa"/>
          </w:tcPr>
          <w:p w14:paraId="0C79B9FF" w14:textId="52355388" w:rsidR="00967549" w:rsidRDefault="00485C25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Wood Species</w:t>
            </w:r>
          </w:p>
        </w:tc>
        <w:tc>
          <w:tcPr>
            <w:tcW w:w="1335" w:type="dxa"/>
          </w:tcPr>
          <w:p w14:paraId="34E122EF" w14:textId="2FE52901" w:rsidR="00967549" w:rsidRDefault="00485C25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Soundboard</w:t>
            </w:r>
          </w:p>
        </w:tc>
        <w:tc>
          <w:tcPr>
            <w:tcW w:w="1336" w:type="dxa"/>
          </w:tcPr>
          <w:p w14:paraId="3C06069D" w14:textId="4294AB86" w:rsidR="00967549" w:rsidRDefault="00485C25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Sides and Back</w:t>
            </w:r>
          </w:p>
        </w:tc>
        <w:tc>
          <w:tcPr>
            <w:tcW w:w="1336" w:type="dxa"/>
          </w:tcPr>
          <w:p w14:paraId="4E387C11" w14:textId="29DEF00F" w:rsidR="00967549" w:rsidRDefault="00485C25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Domestic</w:t>
            </w:r>
          </w:p>
        </w:tc>
        <w:tc>
          <w:tcPr>
            <w:tcW w:w="1336" w:type="dxa"/>
          </w:tcPr>
          <w:p w14:paraId="67FC7981" w14:textId="1E32CFE0" w:rsidR="00967549" w:rsidRDefault="00485C25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Imported</w:t>
            </w:r>
          </w:p>
        </w:tc>
        <w:tc>
          <w:tcPr>
            <w:tcW w:w="1336" w:type="dxa"/>
          </w:tcPr>
          <w:p w14:paraId="5BCE4831" w14:textId="6A2F92D7" w:rsidR="00967549" w:rsidRDefault="001B4174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Average Cost</w:t>
            </w:r>
          </w:p>
        </w:tc>
        <w:tc>
          <w:tcPr>
            <w:tcW w:w="1336" w:type="dxa"/>
          </w:tcPr>
          <w:p w14:paraId="13B46315" w14:textId="545F1317" w:rsidR="00967549" w:rsidRDefault="001B4174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High Cost</w:t>
            </w:r>
          </w:p>
        </w:tc>
      </w:tr>
      <w:tr w:rsidR="00967549" w14:paraId="21A7DD66" w14:textId="77777777" w:rsidTr="00967549">
        <w:tc>
          <w:tcPr>
            <w:tcW w:w="1335" w:type="dxa"/>
          </w:tcPr>
          <w:p w14:paraId="50A120DD" w14:textId="6EFFB654" w:rsidR="00967549" w:rsidRDefault="00EC24C1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Adirondack Spruce</w:t>
            </w:r>
          </w:p>
        </w:tc>
        <w:tc>
          <w:tcPr>
            <w:tcW w:w="1335" w:type="dxa"/>
          </w:tcPr>
          <w:p w14:paraId="5076955A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704C7A14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0F4500B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77AF9CB8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271C402C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01D69F3F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67549" w14:paraId="67CDCA38" w14:textId="77777777" w:rsidTr="00967549">
        <w:tc>
          <w:tcPr>
            <w:tcW w:w="1335" w:type="dxa"/>
          </w:tcPr>
          <w:p w14:paraId="3FE55DA9" w14:textId="52D9543E" w:rsidR="00967549" w:rsidRDefault="00EC24C1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Blackwood</w:t>
            </w:r>
          </w:p>
        </w:tc>
        <w:tc>
          <w:tcPr>
            <w:tcW w:w="1335" w:type="dxa"/>
          </w:tcPr>
          <w:p w14:paraId="5D46F170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05A935C0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77FB4FB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094EDDCC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319FA211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5419408A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67549" w14:paraId="1D148A65" w14:textId="77777777" w:rsidTr="00967549">
        <w:tc>
          <w:tcPr>
            <w:tcW w:w="1335" w:type="dxa"/>
          </w:tcPr>
          <w:p w14:paraId="5CD3A93F" w14:textId="1EA16397" w:rsidR="00967549" w:rsidRDefault="009904A2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Cocobolo</w:t>
            </w:r>
          </w:p>
        </w:tc>
        <w:tc>
          <w:tcPr>
            <w:tcW w:w="1335" w:type="dxa"/>
          </w:tcPr>
          <w:p w14:paraId="3F10CD19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0299118D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542FD0E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35F2C9B8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3E317B33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0B5027D3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04A2" w14:paraId="7385913A" w14:textId="77777777" w:rsidTr="00967549">
        <w:tc>
          <w:tcPr>
            <w:tcW w:w="1335" w:type="dxa"/>
          </w:tcPr>
          <w:p w14:paraId="53283183" w14:textId="557C52EF" w:rsidR="009904A2" w:rsidRDefault="009904A2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Ebony</w:t>
            </w:r>
          </w:p>
        </w:tc>
        <w:tc>
          <w:tcPr>
            <w:tcW w:w="1335" w:type="dxa"/>
          </w:tcPr>
          <w:p w14:paraId="48005338" w14:textId="77777777" w:rsidR="009904A2" w:rsidRDefault="009904A2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F856302" w14:textId="77777777" w:rsidR="009904A2" w:rsidRDefault="009904A2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B34317F" w14:textId="77777777" w:rsidR="009904A2" w:rsidRDefault="009904A2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2C5BB2F3" w14:textId="77777777" w:rsidR="009904A2" w:rsidRDefault="009904A2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54ECD7A3" w14:textId="77777777" w:rsidR="009904A2" w:rsidRDefault="009904A2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1D196D5F" w14:textId="77777777" w:rsidR="009904A2" w:rsidRDefault="009904A2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67549" w14:paraId="477B9A49" w14:textId="77777777" w:rsidTr="00967549">
        <w:tc>
          <w:tcPr>
            <w:tcW w:w="1335" w:type="dxa"/>
          </w:tcPr>
          <w:p w14:paraId="380DF5C5" w14:textId="7091C7E2" w:rsidR="00967549" w:rsidRDefault="009904A2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Engelman Spruce</w:t>
            </w:r>
          </w:p>
        </w:tc>
        <w:tc>
          <w:tcPr>
            <w:tcW w:w="1335" w:type="dxa"/>
          </w:tcPr>
          <w:p w14:paraId="0A9A5F6F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5F4BE922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7E3BA5F3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515A4AFF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0FFBEBE3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E950F5F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67549" w14:paraId="0F53373F" w14:textId="77777777" w:rsidTr="00967549">
        <w:tc>
          <w:tcPr>
            <w:tcW w:w="1335" w:type="dxa"/>
          </w:tcPr>
          <w:p w14:paraId="6BDAB623" w14:textId="59A90B9F" w:rsidR="00967549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European Spruce</w:t>
            </w:r>
          </w:p>
        </w:tc>
        <w:tc>
          <w:tcPr>
            <w:tcW w:w="1335" w:type="dxa"/>
          </w:tcPr>
          <w:p w14:paraId="408A51D4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15720843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52B3A870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5151B012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5DC8525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37ECB7C8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67549" w14:paraId="69320F57" w14:textId="77777777" w:rsidTr="00967549">
        <w:tc>
          <w:tcPr>
            <w:tcW w:w="1335" w:type="dxa"/>
          </w:tcPr>
          <w:p w14:paraId="067B1939" w14:textId="2FB748DC" w:rsidR="00967549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Koa</w:t>
            </w:r>
          </w:p>
        </w:tc>
        <w:tc>
          <w:tcPr>
            <w:tcW w:w="1335" w:type="dxa"/>
          </w:tcPr>
          <w:p w14:paraId="3B834F10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377CEADC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E4ACFCA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2712585E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05D4DBC7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52001BA9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67549" w14:paraId="7190F6E6" w14:textId="77777777" w:rsidTr="00967549">
        <w:tc>
          <w:tcPr>
            <w:tcW w:w="1335" w:type="dxa"/>
          </w:tcPr>
          <w:p w14:paraId="40835A7E" w14:textId="51433789" w:rsidR="00967549" w:rsidRDefault="000961FE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Mahogany</w:t>
            </w:r>
          </w:p>
        </w:tc>
        <w:tc>
          <w:tcPr>
            <w:tcW w:w="1335" w:type="dxa"/>
          </w:tcPr>
          <w:p w14:paraId="0A335E1B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6FADEC7A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7E55E6C6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0832DD8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03829150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30D555F" w14:textId="77777777" w:rsidR="00967549" w:rsidRDefault="00967549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A0EFB" w14:paraId="1B954757" w14:textId="77777777" w:rsidTr="00967549">
        <w:tc>
          <w:tcPr>
            <w:tcW w:w="1335" w:type="dxa"/>
          </w:tcPr>
          <w:p w14:paraId="28EE536E" w14:textId="1AF1F31C" w:rsidR="007A0EFB" w:rsidRDefault="000961FE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Maple</w:t>
            </w:r>
          </w:p>
        </w:tc>
        <w:tc>
          <w:tcPr>
            <w:tcW w:w="1335" w:type="dxa"/>
          </w:tcPr>
          <w:p w14:paraId="5A037C59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52C656EB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1E01677D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36EBF263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14BEA0DA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702D7959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A0EFB" w14:paraId="74ECA618" w14:textId="77777777" w:rsidTr="00967549">
        <w:tc>
          <w:tcPr>
            <w:tcW w:w="1335" w:type="dxa"/>
          </w:tcPr>
          <w:p w14:paraId="0F0945E8" w14:textId="57723D7A" w:rsidR="007A0EFB" w:rsidRDefault="000961FE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Ovang</w:t>
            </w:r>
            <w:r w:rsidR="002A01FC">
              <w:rPr>
                <w:rFonts w:asciiTheme="minorHAnsi" w:hAnsiTheme="minorHAnsi" w:cstheme="minorHAnsi"/>
                <w:b/>
                <w:sz w:val="22"/>
              </w:rPr>
              <w:t>kol</w:t>
            </w:r>
          </w:p>
        </w:tc>
        <w:tc>
          <w:tcPr>
            <w:tcW w:w="1335" w:type="dxa"/>
          </w:tcPr>
          <w:p w14:paraId="71CB99B0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2AD3EEEC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1F81A27C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B434537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6EC32479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F5B1976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0A1EEC" w14:paraId="4111EA86" w14:textId="77777777" w:rsidTr="00967549">
        <w:tc>
          <w:tcPr>
            <w:tcW w:w="1335" w:type="dxa"/>
          </w:tcPr>
          <w:p w14:paraId="27592812" w14:textId="209AFF53" w:rsidR="000A1EEC" w:rsidRDefault="000A1EE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Redwood</w:t>
            </w:r>
          </w:p>
        </w:tc>
        <w:tc>
          <w:tcPr>
            <w:tcW w:w="1335" w:type="dxa"/>
          </w:tcPr>
          <w:p w14:paraId="2262EFF7" w14:textId="77777777" w:rsidR="000A1EEC" w:rsidRDefault="000A1EE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89C9DC3" w14:textId="77777777" w:rsidR="000A1EEC" w:rsidRDefault="000A1EE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3B5D232C" w14:textId="77777777" w:rsidR="000A1EEC" w:rsidRDefault="000A1EE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7F1B26F2" w14:textId="77777777" w:rsidR="000A1EEC" w:rsidRDefault="000A1EE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FB21B8F" w14:textId="77777777" w:rsidR="000A1EEC" w:rsidRDefault="000A1EE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7ED80A59" w14:textId="77777777" w:rsidR="000A1EEC" w:rsidRDefault="000A1EE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A0EFB" w14:paraId="39E66CEC" w14:textId="77777777" w:rsidTr="00967549">
        <w:tc>
          <w:tcPr>
            <w:tcW w:w="1335" w:type="dxa"/>
          </w:tcPr>
          <w:p w14:paraId="79A5B4EB" w14:textId="49998F34" w:rsidR="007A0EFB" w:rsidRDefault="009725D0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Rosewood</w:t>
            </w:r>
          </w:p>
        </w:tc>
        <w:tc>
          <w:tcPr>
            <w:tcW w:w="1335" w:type="dxa"/>
          </w:tcPr>
          <w:p w14:paraId="651A9D25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90B855C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5A07E9FF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7CA8B1BA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6EB72175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028B6D22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107D6" w14:paraId="0E59486E" w14:textId="77777777" w:rsidTr="00967549">
        <w:tc>
          <w:tcPr>
            <w:tcW w:w="1335" w:type="dxa"/>
          </w:tcPr>
          <w:p w14:paraId="268164B1" w14:textId="39857325" w:rsidR="00F107D6" w:rsidRDefault="00F107D6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Sapele</w:t>
            </w:r>
          </w:p>
        </w:tc>
        <w:tc>
          <w:tcPr>
            <w:tcW w:w="1335" w:type="dxa"/>
          </w:tcPr>
          <w:p w14:paraId="4D00A42E" w14:textId="77777777" w:rsidR="00F107D6" w:rsidRDefault="00F107D6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2CA761CD" w14:textId="77777777" w:rsidR="00F107D6" w:rsidRDefault="00F107D6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2C5FB29E" w14:textId="77777777" w:rsidR="00F107D6" w:rsidRDefault="00F107D6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6E541343" w14:textId="77777777" w:rsidR="00F107D6" w:rsidRDefault="00F107D6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2A73F690" w14:textId="77777777" w:rsidR="00F107D6" w:rsidRDefault="00F107D6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3DC6CAA7" w14:textId="77777777" w:rsidR="00F107D6" w:rsidRDefault="00F107D6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A01FC" w14:paraId="6F6EAE4A" w14:textId="77777777" w:rsidTr="00967549">
        <w:tc>
          <w:tcPr>
            <w:tcW w:w="1335" w:type="dxa"/>
          </w:tcPr>
          <w:p w14:paraId="5BEAC540" w14:textId="11CF81DB" w:rsidR="002A01FC" w:rsidRDefault="009725D0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Sitka Spruce</w:t>
            </w:r>
          </w:p>
        </w:tc>
        <w:tc>
          <w:tcPr>
            <w:tcW w:w="1335" w:type="dxa"/>
          </w:tcPr>
          <w:p w14:paraId="589E2202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58B86EF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14C4615C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CD7B46D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0A31A7AC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2DFA1E71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A01FC" w14:paraId="26524BCC" w14:textId="77777777" w:rsidTr="00967549">
        <w:tc>
          <w:tcPr>
            <w:tcW w:w="1335" w:type="dxa"/>
          </w:tcPr>
          <w:p w14:paraId="781538A9" w14:textId="64430CE1" w:rsidR="002A01FC" w:rsidRDefault="009725D0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Walnut</w:t>
            </w:r>
          </w:p>
        </w:tc>
        <w:tc>
          <w:tcPr>
            <w:tcW w:w="1335" w:type="dxa"/>
          </w:tcPr>
          <w:p w14:paraId="612BA334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6220ECD0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2429C91F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721570C4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3B940C7C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39AFBF7F" w14:textId="77777777" w:rsidR="002A01FC" w:rsidRDefault="002A01F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A0EFB" w14:paraId="271D805F" w14:textId="77777777" w:rsidTr="00967549">
        <w:tc>
          <w:tcPr>
            <w:tcW w:w="1335" w:type="dxa"/>
          </w:tcPr>
          <w:p w14:paraId="57CA6F56" w14:textId="3DE6FF19" w:rsidR="007A0EFB" w:rsidRDefault="000A1EEC" w:rsidP="0058514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Western Red Cedar</w:t>
            </w:r>
          </w:p>
        </w:tc>
        <w:tc>
          <w:tcPr>
            <w:tcW w:w="1335" w:type="dxa"/>
          </w:tcPr>
          <w:p w14:paraId="0C1E12EF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78C90262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526D6635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49F6DBCA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1E5ABABD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6" w:type="dxa"/>
          </w:tcPr>
          <w:p w14:paraId="19BA9CC9" w14:textId="77777777" w:rsidR="007A0EFB" w:rsidRDefault="007A0EFB" w:rsidP="0058514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19C139DB" w14:textId="078B1AB4" w:rsidR="00C01D46" w:rsidRPr="0058514C" w:rsidRDefault="00C01D46" w:rsidP="0058514C">
      <w:pPr>
        <w:rPr>
          <w:rFonts w:asciiTheme="minorHAnsi" w:hAnsiTheme="minorHAnsi" w:cstheme="minorHAnsi"/>
          <w:b/>
          <w:sz w:val="22"/>
        </w:rPr>
      </w:pPr>
    </w:p>
    <w:sectPr w:rsidR="00C01D46" w:rsidRPr="0058514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34905" w14:textId="77777777" w:rsidR="00D55E9B" w:rsidRDefault="00D55E9B" w:rsidP="00912A09">
      <w:r>
        <w:separator/>
      </w:r>
    </w:p>
  </w:endnote>
  <w:endnote w:type="continuationSeparator" w:id="0">
    <w:p w14:paraId="0AC599FD" w14:textId="77777777" w:rsidR="00D55E9B" w:rsidRDefault="00D55E9B" w:rsidP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06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8C7FE" w14:textId="77777777" w:rsidR="00672B30" w:rsidRDefault="00672B3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882F343" wp14:editId="02BB47CE">
              <wp:simplePos x="0" y="0"/>
              <wp:positionH relativeFrom="column">
                <wp:posOffset>2203450</wp:posOffset>
              </wp:positionH>
              <wp:positionV relativeFrom="paragraph">
                <wp:posOffset>-193040</wp:posOffset>
              </wp:positionV>
              <wp:extent cx="1177925" cy="914400"/>
              <wp:effectExtent l="0" t="0" r="3175" b="0"/>
              <wp:wrapTight wrapText="bothSides">
                <wp:wrapPolygon edited="0">
                  <wp:start x="0" y="0"/>
                  <wp:lineTo x="0" y="21150"/>
                  <wp:lineTo x="21309" y="21150"/>
                  <wp:lineTo x="21309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792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D20A9" w14:textId="77777777" w:rsidR="00672B30" w:rsidRDefault="00672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155BD" w14:textId="77777777" w:rsidR="00D55E9B" w:rsidRDefault="00D55E9B" w:rsidP="00912A09">
      <w:r>
        <w:separator/>
      </w:r>
    </w:p>
  </w:footnote>
  <w:footnote w:type="continuationSeparator" w:id="0">
    <w:p w14:paraId="337A05CA" w14:textId="77777777" w:rsidR="00D55E9B" w:rsidRDefault="00D55E9B" w:rsidP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864AD" w14:textId="77777777" w:rsidR="00672B30" w:rsidRDefault="00672B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B365D0" wp14:editId="6355AAB6">
              <wp:simplePos x="0" y="0"/>
              <wp:positionH relativeFrom="column">
                <wp:posOffset>815975</wp:posOffset>
              </wp:positionH>
              <wp:positionV relativeFrom="paragraph">
                <wp:posOffset>-320040</wp:posOffset>
              </wp:positionV>
              <wp:extent cx="4114800" cy="655320"/>
              <wp:effectExtent l="0" t="0" r="0" b="0"/>
              <wp:wrapTight wrapText="bothSides">
                <wp:wrapPolygon edited="0">
                  <wp:start x="1400" y="0"/>
                  <wp:lineTo x="0" y="3140"/>
                  <wp:lineTo x="0" y="16326"/>
                  <wp:lineTo x="600" y="20093"/>
                  <wp:lineTo x="600" y="20721"/>
                  <wp:lineTo x="1600" y="20721"/>
                  <wp:lineTo x="6000" y="20093"/>
                  <wp:lineTo x="18300" y="11930"/>
                  <wp:lineTo x="21500" y="8163"/>
                  <wp:lineTo x="21500" y="1256"/>
                  <wp:lineTo x="3600" y="0"/>
                  <wp:lineTo x="1400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55320"/>
                        <a:chOff x="0" y="0"/>
                        <a:chExt cx="4442604" cy="76775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17" y="112144"/>
                          <a:ext cx="4278702" cy="655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2604" cy="6728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0F9B8C" id="Group 5" o:spid="_x0000_s1026" style="position:absolute;margin-left:64.25pt;margin-top:-25.2pt;width:324pt;height:51.6pt;z-index:251659264;mso-width-relative:margin;mso-height-relative:margin" coordsize="44426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35;top:1121;width:42787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">
                <v:imagedata r:id="rId3" o:title=""/>
              </v:shape>
              <v:shape id="Picture 3" o:spid="_x0000_s1028" type="#_x0000_t75" style="position:absolute;width:44426;height:6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7C6"/>
    <w:multiLevelType w:val="hybridMultilevel"/>
    <w:tmpl w:val="78A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46A5"/>
    <w:multiLevelType w:val="hybridMultilevel"/>
    <w:tmpl w:val="F9A84DF4"/>
    <w:lvl w:ilvl="0" w:tplc="96B62C98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2425"/>
    <w:multiLevelType w:val="hybridMultilevel"/>
    <w:tmpl w:val="FE2C8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FB6DB6"/>
    <w:multiLevelType w:val="multilevel"/>
    <w:tmpl w:val="5CA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F762F"/>
    <w:multiLevelType w:val="hybridMultilevel"/>
    <w:tmpl w:val="78F254A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C6"/>
    <w:rsid w:val="00016665"/>
    <w:rsid w:val="00062B6C"/>
    <w:rsid w:val="00067A0D"/>
    <w:rsid w:val="000961FE"/>
    <w:rsid w:val="000A1EEC"/>
    <w:rsid w:val="000C7BAC"/>
    <w:rsid w:val="000E68C2"/>
    <w:rsid w:val="00155633"/>
    <w:rsid w:val="00161E35"/>
    <w:rsid w:val="00164A9E"/>
    <w:rsid w:val="00165E45"/>
    <w:rsid w:val="001B4174"/>
    <w:rsid w:val="001F5646"/>
    <w:rsid w:val="00230793"/>
    <w:rsid w:val="00274C3B"/>
    <w:rsid w:val="002A01FC"/>
    <w:rsid w:val="002C057E"/>
    <w:rsid w:val="003157E1"/>
    <w:rsid w:val="003338CB"/>
    <w:rsid w:val="00343BF2"/>
    <w:rsid w:val="00344A60"/>
    <w:rsid w:val="00346162"/>
    <w:rsid w:val="00380319"/>
    <w:rsid w:val="003940F0"/>
    <w:rsid w:val="00453C0A"/>
    <w:rsid w:val="00485500"/>
    <w:rsid w:val="00485C25"/>
    <w:rsid w:val="004D707B"/>
    <w:rsid w:val="005075AE"/>
    <w:rsid w:val="00516A5D"/>
    <w:rsid w:val="00525D40"/>
    <w:rsid w:val="0055360F"/>
    <w:rsid w:val="00554383"/>
    <w:rsid w:val="00582503"/>
    <w:rsid w:val="00582B80"/>
    <w:rsid w:val="0058514C"/>
    <w:rsid w:val="00595D85"/>
    <w:rsid w:val="005A51F4"/>
    <w:rsid w:val="005D271A"/>
    <w:rsid w:val="005D5E4C"/>
    <w:rsid w:val="006205B7"/>
    <w:rsid w:val="00624AE5"/>
    <w:rsid w:val="00657EC8"/>
    <w:rsid w:val="00661837"/>
    <w:rsid w:val="00661E2D"/>
    <w:rsid w:val="00662BB6"/>
    <w:rsid w:val="00666017"/>
    <w:rsid w:val="00672B30"/>
    <w:rsid w:val="006D4160"/>
    <w:rsid w:val="006E5402"/>
    <w:rsid w:val="006F2D86"/>
    <w:rsid w:val="007072DE"/>
    <w:rsid w:val="00723FBE"/>
    <w:rsid w:val="0073691F"/>
    <w:rsid w:val="00750E8C"/>
    <w:rsid w:val="00750E9A"/>
    <w:rsid w:val="00756FE0"/>
    <w:rsid w:val="007A0EFB"/>
    <w:rsid w:val="007B0F83"/>
    <w:rsid w:val="007B2AC6"/>
    <w:rsid w:val="007B475A"/>
    <w:rsid w:val="007C7676"/>
    <w:rsid w:val="007F2845"/>
    <w:rsid w:val="007F6C59"/>
    <w:rsid w:val="008233C4"/>
    <w:rsid w:val="00827036"/>
    <w:rsid w:val="00862455"/>
    <w:rsid w:val="00874EA6"/>
    <w:rsid w:val="008A3654"/>
    <w:rsid w:val="008E2E2C"/>
    <w:rsid w:val="00912A09"/>
    <w:rsid w:val="00917CB7"/>
    <w:rsid w:val="00951802"/>
    <w:rsid w:val="00967549"/>
    <w:rsid w:val="009725D0"/>
    <w:rsid w:val="00980D6B"/>
    <w:rsid w:val="009904A2"/>
    <w:rsid w:val="009A63A7"/>
    <w:rsid w:val="009C4849"/>
    <w:rsid w:val="009D07B6"/>
    <w:rsid w:val="009D0C14"/>
    <w:rsid w:val="009D35AE"/>
    <w:rsid w:val="00A01C81"/>
    <w:rsid w:val="00A45332"/>
    <w:rsid w:val="00A5574C"/>
    <w:rsid w:val="00A6359D"/>
    <w:rsid w:val="00A6634F"/>
    <w:rsid w:val="00A77FAA"/>
    <w:rsid w:val="00A96717"/>
    <w:rsid w:val="00AB7863"/>
    <w:rsid w:val="00AD237E"/>
    <w:rsid w:val="00AE4ACD"/>
    <w:rsid w:val="00B07C0A"/>
    <w:rsid w:val="00B6124C"/>
    <w:rsid w:val="00B63B09"/>
    <w:rsid w:val="00B71461"/>
    <w:rsid w:val="00B73292"/>
    <w:rsid w:val="00B83A2E"/>
    <w:rsid w:val="00B87CB0"/>
    <w:rsid w:val="00BA333C"/>
    <w:rsid w:val="00C01D46"/>
    <w:rsid w:val="00C12F90"/>
    <w:rsid w:val="00C671B5"/>
    <w:rsid w:val="00C84AD4"/>
    <w:rsid w:val="00CA031C"/>
    <w:rsid w:val="00CA107E"/>
    <w:rsid w:val="00CA3198"/>
    <w:rsid w:val="00CB63D1"/>
    <w:rsid w:val="00CD4273"/>
    <w:rsid w:val="00D02DBF"/>
    <w:rsid w:val="00D146ED"/>
    <w:rsid w:val="00D55E9B"/>
    <w:rsid w:val="00D61492"/>
    <w:rsid w:val="00D75B96"/>
    <w:rsid w:val="00D86854"/>
    <w:rsid w:val="00D95DD9"/>
    <w:rsid w:val="00DA4F7D"/>
    <w:rsid w:val="00DC2577"/>
    <w:rsid w:val="00DE3D10"/>
    <w:rsid w:val="00DF0FC2"/>
    <w:rsid w:val="00E13528"/>
    <w:rsid w:val="00E136F0"/>
    <w:rsid w:val="00E2049C"/>
    <w:rsid w:val="00E43947"/>
    <w:rsid w:val="00E43F9D"/>
    <w:rsid w:val="00EC24C1"/>
    <w:rsid w:val="00ED7495"/>
    <w:rsid w:val="00EF046B"/>
    <w:rsid w:val="00F03EC3"/>
    <w:rsid w:val="00F107D6"/>
    <w:rsid w:val="00F341B6"/>
    <w:rsid w:val="00F67079"/>
    <w:rsid w:val="00F927F8"/>
    <w:rsid w:val="00F935C6"/>
    <w:rsid w:val="00F94E1F"/>
    <w:rsid w:val="00F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46EDF67"/>
  <w15:docId w15:val="{DFCA20BF-D9D4-4E70-9882-8B57D3A2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4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5D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6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inguitar.com/features-materials/tonewood/" TargetMode="External"/><Relationship Id="rId13" Type="http://schemas.openxmlformats.org/officeDocument/2006/relationships/hyperlink" Target="https://www.youtube.com/watch?v=B-1z51VIb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ousticguitar.com/a-tonewood-primer-how-to-pick-the-right-materials-for-your-optimal-sound/" TargetMode="External"/><Relationship Id="rId12" Type="http://schemas.openxmlformats.org/officeDocument/2006/relationships/hyperlink" Target="https://www.gearnews.com/cites-2017-guitars-new-regulations-rosewood-speci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lutionsfordreamers.com/articles/endangered_woods_what_you_need_to_know_before_you_buy_your_next_acoustic_g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aylorguitars.com/guitars/acoustic/features/woods/top-woo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ylorguitars.com/guitars/acoustic/features/woods/body-woods" TargetMode="External"/><Relationship Id="rId14" Type="http://schemas.openxmlformats.org/officeDocument/2006/relationships/hyperlink" Target="https://dogwoodguitars.com/voicing-and-tap-tun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spo\AppData\Local\Packages\Microsoft.MicrosoftEdge_8wekyb3d8bbwe\TempState\Downloads\STEM-Guitar-Activity-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STEM-Guitar-Activity-Template (1)</Template>
  <TotalTime>0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ajspo</dc:creator>
  <cp:lastModifiedBy>ajsports1@yahoo.com</cp:lastModifiedBy>
  <cp:revision>2</cp:revision>
  <dcterms:created xsi:type="dcterms:W3CDTF">2019-02-24T21:17:00Z</dcterms:created>
  <dcterms:modified xsi:type="dcterms:W3CDTF">2019-02-24T21:17:00Z</dcterms:modified>
</cp:coreProperties>
</file>